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r w:rsidRPr="0090173E">
        <w:t xml:space="preserve">                </w:t>
      </w:r>
      <w:r>
        <w:rPr>
          <w:rFonts w:ascii="Arial" w:hAnsi="Arial" w:cs="Arial"/>
          <w:b/>
          <w:bCs/>
          <w:kern w:val="28"/>
          <w:sz w:val="24"/>
          <w:szCs w:val="24"/>
        </w:rPr>
        <w:t xml:space="preserve">      </w:t>
      </w: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r>
        <w:rPr>
          <w:rFonts w:ascii="Arial" w:hAnsi="Arial" w:cs="Arial"/>
          <w:b/>
          <w:bCs/>
          <w:kern w:val="28"/>
          <w:sz w:val="24"/>
          <w:szCs w:val="24"/>
        </w:rPr>
        <w:t xml:space="preserve">                                             Ιόνιο Πανεπιστήμιο   </w:t>
      </w: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r>
        <w:rPr>
          <w:rFonts w:ascii="Arial" w:hAnsi="Arial" w:cs="Arial"/>
          <w:b/>
          <w:bCs/>
          <w:kern w:val="28"/>
          <w:sz w:val="24"/>
          <w:szCs w:val="24"/>
        </w:rPr>
        <w:t xml:space="preserve">                        Τμήμα Αρχειονομίας και Βιβλιοθηκονομίας</w:t>
      </w: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r>
        <w:rPr>
          <w:rFonts w:ascii="Arial" w:hAnsi="Arial" w:cs="Arial"/>
          <w:b/>
          <w:bCs/>
          <w:kern w:val="28"/>
          <w:sz w:val="24"/>
          <w:szCs w:val="24"/>
        </w:rPr>
        <w:t>Εργασία στο Μάθημα &lt;&lt;Ψηφιακές βιβλιοθήκες&gt;&gt;</w:t>
      </w: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Default="001A0A53" w:rsidP="0090173E">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Διδάσκων : Καπιδάκης</w:t>
      </w:r>
    </w:p>
    <w:p w:rsidR="001A0A53" w:rsidRDefault="001A0A53" w:rsidP="0090173E">
      <w:pPr>
        <w:widowControl w:val="0"/>
        <w:autoSpaceDE w:val="0"/>
        <w:autoSpaceDN w:val="0"/>
        <w:adjustRightInd w:val="0"/>
        <w:spacing w:after="0" w:line="240" w:lineRule="auto"/>
        <w:rPr>
          <w:rFonts w:ascii="Arial" w:hAnsi="Arial" w:cs="Arial"/>
          <w:kern w:val="28"/>
          <w:sz w:val="24"/>
          <w:szCs w:val="24"/>
        </w:rPr>
      </w:pPr>
    </w:p>
    <w:p w:rsidR="001A0A53" w:rsidRDefault="001A0A53" w:rsidP="0090173E">
      <w:pPr>
        <w:widowControl w:val="0"/>
        <w:autoSpaceDE w:val="0"/>
        <w:autoSpaceDN w:val="0"/>
        <w:adjustRightInd w:val="0"/>
        <w:spacing w:after="0" w:line="240" w:lineRule="auto"/>
        <w:rPr>
          <w:rFonts w:ascii="Arial" w:hAnsi="Arial" w:cs="Arial"/>
          <w:kern w:val="28"/>
          <w:sz w:val="24"/>
          <w:szCs w:val="24"/>
        </w:rPr>
      </w:pPr>
    </w:p>
    <w:p w:rsidR="001A0A53" w:rsidRDefault="001A0A53" w:rsidP="0090173E">
      <w:pPr>
        <w:widowControl w:val="0"/>
        <w:autoSpaceDE w:val="0"/>
        <w:autoSpaceDN w:val="0"/>
        <w:adjustRightInd w:val="0"/>
        <w:spacing w:after="0" w:line="240" w:lineRule="auto"/>
        <w:rPr>
          <w:rFonts w:ascii="Arial" w:hAnsi="Arial" w:cs="Arial"/>
          <w:kern w:val="28"/>
          <w:sz w:val="24"/>
          <w:szCs w:val="24"/>
        </w:rPr>
      </w:pPr>
    </w:p>
    <w:p w:rsidR="001A0A53" w:rsidRDefault="001A0A53" w:rsidP="0090173E">
      <w:pPr>
        <w:widowControl w:val="0"/>
        <w:autoSpaceDE w:val="0"/>
        <w:autoSpaceDN w:val="0"/>
        <w:adjustRightInd w:val="0"/>
        <w:spacing w:after="0" w:line="240" w:lineRule="auto"/>
        <w:rPr>
          <w:rFonts w:ascii="Arial" w:hAnsi="Arial" w:cs="Arial"/>
          <w:kern w:val="28"/>
          <w:sz w:val="24"/>
          <w:szCs w:val="24"/>
        </w:rPr>
      </w:pPr>
      <w:r>
        <w:rPr>
          <w:rFonts w:ascii="Arial" w:hAnsi="Arial" w:cs="Arial"/>
          <w:kern w:val="28"/>
          <w:sz w:val="24"/>
          <w:szCs w:val="24"/>
        </w:rPr>
        <w:t>Εξάμηνο</w:t>
      </w:r>
      <w:r w:rsidRPr="0090173E">
        <w:rPr>
          <w:rFonts w:ascii="Arial" w:hAnsi="Arial" w:cs="Arial"/>
          <w:kern w:val="28"/>
          <w:sz w:val="24"/>
          <w:szCs w:val="24"/>
        </w:rPr>
        <w:t xml:space="preserve"> </w:t>
      </w:r>
      <w:r>
        <w:rPr>
          <w:rFonts w:ascii="Arial" w:hAnsi="Arial" w:cs="Arial"/>
          <w:kern w:val="28"/>
          <w:sz w:val="24"/>
          <w:szCs w:val="24"/>
        </w:rPr>
        <w:t>:Εαρινό 2008-2009</w:t>
      </w:r>
    </w:p>
    <w:p w:rsidR="001A0A53" w:rsidRDefault="001A0A53" w:rsidP="0090173E">
      <w:pPr>
        <w:widowControl w:val="0"/>
        <w:autoSpaceDE w:val="0"/>
        <w:autoSpaceDN w:val="0"/>
        <w:adjustRightInd w:val="0"/>
        <w:spacing w:after="0" w:line="240" w:lineRule="auto"/>
        <w:rPr>
          <w:rFonts w:ascii="Arial" w:hAnsi="Arial" w:cs="Arial"/>
          <w:kern w:val="28"/>
          <w:sz w:val="24"/>
          <w:szCs w:val="24"/>
        </w:rPr>
      </w:pPr>
    </w:p>
    <w:p w:rsidR="001A0A53" w:rsidRDefault="001A0A53" w:rsidP="0090173E">
      <w:pPr>
        <w:widowControl w:val="0"/>
        <w:autoSpaceDE w:val="0"/>
        <w:autoSpaceDN w:val="0"/>
        <w:adjustRightInd w:val="0"/>
        <w:spacing w:after="0" w:line="240" w:lineRule="auto"/>
        <w:rPr>
          <w:rFonts w:ascii="Arial" w:hAnsi="Arial" w:cs="Arial"/>
          <w:kern w:val="28"/>
          <w:sz w:val="24"/>
          <w:szCs w:val="24"/>
        </w:rPr>
      </w:pPr>
    </w:p>
    <w:p w:rsidR="001A0A53" w:rsidRDefault="001A0A53" w:rsidP="0090173E">
      <w:pPr>
        <w:widowControl w:val="0"/>
        <w:autoSpaceDE w:val="0"/>
        <w:autoSpaceDN w:val="0"/>
        <w:adjustRightInd w:val="0"/>
        <w:spacing w:after="0" w:line="240" w:lineRule="auto"/>
        <w:rPr>
          <w:rFonts w:ascii="Arial" w:hAnsi="Arial" w:cs="Arial"/>
          <w:kern w:val="28"/>
          <w:sz w:val="24"/>
          <w:szCs w:val="24"/>
        </w:rPr>
      </w:pPr>
    </w:p>
    <w:p w:rsidR="001A0A53" w:rsidRPr="00F92110" w:rsidRDefault="001A0A53" w:rsidP="0090173E">
      <w:pPr>
        <w:widowControl w:val="0"/>
        <w:autoSpaceDE w:val="0"/>
        <w:autoSpaceDN w:val="0"/>
        <w:adjustRightInd w:val="0"/>
        <w:spacing w:after="0" w:line="240" w:lineRule="auto"/>
        <w:rPr>
          <w:rFonts w:ascii="Arial" w:hAnsi="Arial" w:cs="Arial"/>
          <w:b/>
          <w:bCs/>
          <w:kern w:val="28"/>
          <w:sz w:val="24"/>
          <w:szCs w:val="24"/>
        </w:rPr>
      </w:pPr>
      <w:r w:rsidRPr="00F92110">
        <w:rPr>
          <w:rFonts w:ascii="Arial" w:hAnsi="Arial" w:cs="Arial"/>
          <w:b/>
          <w:bCs/>
          <w:kern w:val="28"/>
          <w:sz w:val="24"/>
          <w:szCs w:val="24"/>
        </w:rPr>
        <w:t xml:space="preserve">                                    </w:t>
      </w:r>
      <w:r>
        <w:rPr>
          <w:rFonts w:ascii="Arial" w:hAnsi="Arial" w:cs="Arial"/>
          <w:b/>
          <w:bCs/>
          <w:kern w:val="28"/>
          <w:sz w:val="24"/>
          <w:szCs w:val="24"/>
        </w:rPr>
        <w:t>Τίτλος</w:t>
      </w:r>
      <w:r w:rsidRPr="00F92110">
        <w:rPr>
          <w:rFonts w:ascii="Arial" w:hAnsi="Arial" w:cs="Arial"/>
          <w:b/>
          <w:bCs/>
          <w:kern w:val="28"/>
          <w:sz w:val="24"/>
          <w:szCs w:val="24"/>
        </w:rPr>
        <w:t xml:space="preserve"> </w:t>
      </w:r>
      <w:r>
        <w:rPr>
          <w:rFonts w:ascii="Arial" w:hAnsi="Arial" w:cs="Arial"/>
          <w:b/>
          <w:bCs/>
          <w:kern w:val="28"/>
          <w:sz w:val="24"/>
          <w:szCs w:val="24"/>
        </w:rPr>
        <w:t>εργασίας</w:t>
      </w:r>
      <w:r w:rsidRPr="00F92110">
        <w:rPr>
          <w:rFonts w:ascii="Arial" w:hAnsi="Arial" w:cs="Arial"/>
          <w:b/>
          <w:bCs/>
          <w:kern w:val="28"/>
          <w:sz w:val="24"/>
          <w:szCs w:val="24"/>
        </w:rPr>
        <w:t xml:space="preserve"> :</w:t>
      </w:r>
    </w:p>
    <w:p w:rsidR="001A0A53" w:rsidRPr="00F92110" w:rsidRDefault="001A0A53" w:rsidP="0090173E">
      <w:pPr>
        <w:widowControl w:val="0"/>
        <w:autoSpaceDE w:val="0"/>
        <w:autoSpaceDN w:val="0"/>
        <w:adjustRightInd w:val="0"/>
        <w:spacing w:after="0" w:line="240" w:lineRule="auto"/>
        <w:rPr>
          <w:rFonts w:ascii="Arial" w:hAnsi="Arial" w:cs="Arial"/>
          <w:b/>
          <w:bCs/>
          <w:kern w:val="28"/>
          <w:sz w:val="24"/>
          <w:szCs w:val="24"/>
        </w:rPr>
      </w:pPr>
    </w:p>
    <w:p w:rsidR="001A0A53" w:rsidRPr="0090173E" w:rsidRDefault="001A0A53" w:rsidP="0090173E">
      <w:pPr>
        <w:widowControl w:val="0"/>
        <w:autoSpaceDE w:val="0"/>
        <w:autoSpaceDN w:val="0"/>
        <w:adjustRightInd w:val="0"/>
        <w:spacing w:after="0" w:line="240" w:lineRule="auto"/>
        <w:rPr>
          <w:rFonts w:ascii="Arial" w:hAnsi="Arial" w:cs="Arial"/>
          <w:b/>
          <w:bCs/>
          <w:kern w:val="28"/>
          <w:sz w:val="24"/>
          <w:szCs w:val="24"/>
          <w:lang w:val="en-US"/>
        </w:rPr>
      </w:pPr>
      <w:r>
        <w:rPr>
          <w:rFonts w:ascii="Arial" w:hAnsi="Arial" w:cs="Arial"/>
          <w:b/>
          <w:bCs/>
          <w:kern w:val="28"/>
          <w:sz w:val="24"/>
          <w:szCs w:val="24"/>
          <w:lang w:val="en-US"/>
        </w:rPr>
        <w:t>California digital library- scholarship publicing program</w:t>
      </w:r>
    </w:p>
    <w:p w:rsidR="001A0A53" w:rsidRPr="0090173E" w:rsidRDefault="001A0A53" w:rsidP="0090173E">
      <w:pPr>
        <w:widowControl w:val="0"/>
        <w:autoSpaceDE w:val="0"/>
        <w:autoSpaceDN w:val="0"/>
        <w:adjustRightInd w:val="0"/>
        <w:spacing w:after="0" w:line="240" w:lineRule="auto"/>
        <w:rPr>
          <w:rFonts w:ascii="Arial" w:hAnsi="Arial" w:cs="Arial"/>
          <w:b/>
          <w:bCs/>
          <w:kern w:val="28"/>
          <w:sz w:val="24"/>
          <w:szCs w:val="24"/>
          <w:lang w:val="en-US"/>
        </w:rPr>
      </w:pPr>
      <w:r w:rsidRPr="0090173E">
        <w:rPr>
          <w:rFonts w:ascii="Arial" w:hAnsi="Arial" w:cs="Arial"/>
          <w:b/>
          <w:bCs/>
          <w:kern w:val="28"/>
          <w:sz w:val="24"/>
          <w:szCs w:val="24"/>
          <w:lang w:val="en-US"/>
        </w:rPr>
        <w:t xml:space="preserve"> </w:t>
      </w:r>
    </w:p>
    <w:p w:rsidR="001A0A53" w:rsidRPr="0090173E" w:rsidRDefault="001A0A53" w:rsidP="0090173E">
      <w:pPr>
        <w:widowControl w:val="0"/>
        <w:autoSpaceDE w:val="0"/>
        <w:autoSpaceDN w:val="0"/>
        <w:adjustRightInd w:val="0"/>
        <w:spacing w:after="0" w:line="240" w:lineRule="auto"/>
        <w:rPr>
          <w:rFonts w:ascii="Arial" w:hAnsi="Arial" w:cs="Arial"/>
          <w:kern w:val="28"/>
          <w:sz w:val="24"/>
          <w:szCs w:val="24"/>
          <w:lang w:val="en-US"/>
        </w:rPr>
      </w:pPr>
    </w:p>
    <w:p w:rsidR="001A0A53" w:rsidRPr="0090173E" w:rsidRDefault="001A0A53" w:rsidP="0090173E">
      <w:pPr>
        <w:widowControl w:val="0"/>
        <w:autoSpaceDE w:val="0"/>
        <w:autoSpaceDN w:val="0"/>
        <w:adjustRightInd w:val="0"/>
        <w:spacing w:after="0" w:line="240" w:lineRule="auto"/>
        <w:rPr>
          <w:rFonts w:ascii="Arial" w:hAnsi="Arial" w:cs="Arial"/>
          <w:b/>
          <w:bCs/>
          <w:kern w:val="28"/>
          <w:sz w:val="24"/>
          <w:szCs w:val="24"/>
          <w:lang w:val="en-US"/>
        </w:rPr>
      </w:pPr>
    </w:p>
    <w:p w:rsidR="001A0A53" w:rsidRPr="0090173E" w:rsidRDefault="001A0A53" w:rsidP="0090173E">
      <w:pPr>
        <w:widowControl w:val="0"/>
        <w:autoSpaceDE w:val="0"/>
        <w:autoSpaceDN w:val="0"/>
        <w:adjustRightInd w:val="0"/>
        <w:spacing w:after="0" w:line="240" w:lineRule="auto"/>
        <w:rPr>
          <w:rFonts w:ascii="Arial" w:hAnsi="Arial" w:cs="Arial"/>
          <w:b/>
          <w:bCs/>
          <w:kern w:val="28"/>
          <w:sz w:val="24"/>
          <w:szCs w:val="24"/>
          <w:lang w:val="en-US"/>
        </w:rPr>
      </w:pPr>
    </w:p>
    <w:p w:rsidR="001A0A53" w:rsidRPr="0090173E" w:rsidRDefault="001A0A53" w:rsidP="0090173E">
      <w:pPr>
        <w:widowControl w:val="0"/>
        <w:autoSpaceDE w:val="0"/>
        <w:autoSpaceDN w:val="0"/>
        <w:adjustRightInd w:val="0"/>
        <w:spacing w:after="0" w:line="240" w:lineRule="auto"/>
        <w:rPr>
          <w:rFonts w:ascii="Arial" w:hAnsi="Arial" w:cs="Arial"/>
          <w:b/>
          <w:bCs/>
          <w:kern w:val="28"/>
          <w:sz w:val="24"/>
          <w:szCs w:val="24"/>
          <w:lang w:val="en-US"/>
        </w:rPr>
      </w:pPr>
    </w:p>
    <w:p w:rsidR="001A0A53" w:rsidRPr="0090173E" w:rsidRDefault="001A0A53" w:rsidP="0090173E">
      <w:pPr>
        <w:widowControl w:val="0"/>
        <w:autoSpaceDE w:val="0"/>
        <w:autoSpaceDN w:val="0"/>
        <w:adjustRightInd w:val="0"/>
        <w:spacing w:after="0" w:line="240" w:lineRule="auto"/>
        <w:rPr>
          <w:rFonts w:ascii="Arial" w:hAnsi="Arial" w:cs="Arial"/>
          <w:b/>
          <w:bCs/>
          <w:kern w:val="28"/>
          <w:sz w:val="24"/>
          <w:szCs w:val="24"/>
          <w:lang w:val="en-US"/>
        </w:rPr>
      </w:pPr>
    </w:p>
    <w:p w:rsidR="001A0A53" w:rsidRPr="0090173E" w:rsidRDefault="001A0A53" w:rsidP="0090173E">
      <w:pPr>
        <w:widowControl w:val="0"/>
        <w:autoSpaceDE w:val="0"/>
        <w:autoSpaceDN w:val="0"/>
        <w:adjustRightInd w:val="0"/>
        <w:spacing w:after="0" w:line="240" w:lineRule="auto"/>
        <w:rPr>
          <w:rFonts w:ascii="Arial" w:hAnsi="Arial" w:cs="Arial"/>
          <w:kern w:val="28"/>
          <w:sz w:val="24"/>
          <w:szCs w:val="24"/>
          <w:lang w:val="en-US"/>
        </w:rPr>
      </w:pPr>
    </w:p>
    <w:p w:rsidR="001A0A53" w:rsidRPr="0090173E" w:rsidRDefault="001A0A53" w:rsidP="0090173E">
      <w:pPr>
        <w:widowControl w:val="0"/>
        <w:autoSpaceDE w:val="0"/>
        <w:autoSpaceDN w:val="0"/>
        <w:adjustRightInd w:val="0"/>
        <w:spacing w:after="0" w:line="240" w:lineRule="auto"/>
        <w:rPr>
          <w:rFonts w:ascii="Arial" w:hAnsi="Arial" w:cs="Arial"/>
          <w:kern w:val="28"/>
          <w:sz w:val="24"/>
          <w:szCs w:val="24"/>
          <w:lang w:val="en-US"/>
        </w:rPr>
      </w:pPr>
    </w:p>
    <w:p w:rsidR="001A0A53" w:rsidRDefault="001A0A53">
      <w:pPr>
        <w:rPr>
          <w:rFonts w:ascii="Arial" w:hAnsi="Arial" w:cs="Arial"/>
          <w:kern w:val="28"/>
          <w:sz w:val="24"/>
          <w:szCs w:val="24"/>
        </w:rPr>
      </w:pPr>
      <w:r>
        <w:rPr>
          <w:rFonts w:ascii="Arial" w:hAnsi="Arial" w:cs="Arial"/>
          <w:kern w:val="28"/>
          <w:sz w:val="24"/>
          <w:szCs w:val="24"/>
        </w:rPr>
        <w:t xml:space="preserve">Αγλαΐα Σταμάτη  Β2006053   </w:t>
      </w:r>
    </w:p>
    <w:p w:rsidR="001A0A53" w:rsidRPr="00F92110" w:rsidRDefault="001A0A53">
      <w:pPr>
        <w:rPr>
          <w:rFonts w:ascii="Arial" w:hAnsi="Arial" w:cs="Arial"/>
          <w:kern w:val="28"/>
          <w:sz w:val="24"/>
          <w:szCs w:val="24"/>
        </w:rPr>
      </w:pPr>
      <w:r>
        <w:rPr>
          <w:rFonts w:ascii="Arial" w:hAnsi="Arial" w:cs="Arial"/>
          <w:kern w:val="28"/>
          <w:sz w:val="24"/>
          <w:szCs w:val="24"/>
        </w:rPr>
        <w:t>Ηλέκτρα Καραγεώργου Β2006004</w:t>
      </w:r>
    </w:p>
    <w:p w:rsidR="001A0A53" w:rsidRPr="00F92110" w:rsidRDefault="001A0A53">
      <w:pPr>
        <w:rPr>
          <w:rFonts w:ascii="Arial" w:hAnsi="Arial" w:cs="Arial"/>
          <w:kern w:val="28"/>
          <w:sz w:val="24"/>
          <w:szCs w:val="24"/>
        </w:rPr>
      </w:pPr>
    </w:p>
    <w:p w:rsidR="001A0A53" w:rsidRPr="00F92110" w:rsidRDefault="001A0A53">
      <w:pPr>
        <w:rPr>
          <w:rFonts w:ascii="Arial" w:hAnsi="Arial" w:cs="Arial"/>
          <w:kern w:val="28"/>
          <w:sz w:val="24"/>
          <w:szCs w:val="24"/>
        </w:rPr>
      </w:pPr>
    </w:p>
    <w:p w:rsidR="001A0A53" w:rsidRPr="00F92110" w:rsidRDefault="001A0A53">
      <w:pPr>
        <w:rPr>
          <w:rFonts w:ascii="Arial" w:hAnsi="Arial" w:cs="Arial"/>
          <w:kern w:val="28"/>
          <w:sz w:val="24"/>
          <w:szCs w:val="24"/>
        </w:rPr>
      </w:pPr>
    </w:p>
    <w:p w:rsidR="001A0A53" w:rsidRPr="00F92110" w:rsidRDefault="001A0A53">
      <w:pPr>
        <w:rPr>
          <w:rFonts w:ascii="Arial" w:hAnsi="Arial" w:cs="Arial"/>
          <w:kern w:val="28"/>
          <w:sz w:val="24"/>
          <w:szCs w:val="24"/>
        </w:rPr>
      </w:pPr>
    </w:p>
    <w:p w:rsidR="001A0A53" w:rsidRPr="00F92110" w:rsidRDefault="001A0A53">
      <w:pPr>
        <w:rPr>
          <w:rFonts w:ascii="Arial" w:hAnsi="Arial" w:cs="Arial"/>
          <w:kern w:val="28"/>
          <w:sz w:val="24"/>
          <w:szCs w:val="24"/>
        </w:rPr>
      </w:pPr>
    </w:p>
    <w:p w:rsidR="001A0A53" w:rsidRPr="00F92110" w:rsidRDefault="001A0A53">
      <w:pPr>
        <w:rPr>
          <w:rFonts w:ascii="Arial" w:hAnsi="Arial" w:cs="Arial"/>
          <w:kern w:val="28"/>
          <w:sz w:val="24"/>
          <w:szCs w:val="24"/>
        </w:rPr>
      </w:pPr>
    </w:p>
    <w:p w:rsidR="001A0A53" w:rsidRPr="00F92110" w:rsidRDefault="001A0A53">
      <w:pPr>
        <w:rPr>
          <w:rFonts w:ascii="Arial" w:hAnsi="Arial" w:cs="Arial"/>
          <w:kern w:val="28"/>
          <w:sz w:val="24"/>
          <w:szCs w:val="24"/>
        </w:rPr>
      </w:pPr>
    </w:p>
    <w:p w:rsidR="001A0A53" w:rsidRPr="00F92110" w:rsidRDefault="001A0A53">
      <w:pPr>
        <w:rPr>
          <w:rFonts w:ascii="Arial" w:hAnsi="Arial" w:cs="Arial"/>
          <w:kern w:val="28"/>
          <w:sz w:val="24"/>
          <w:szCs w:val="24"/>
        </w:rPr>
      </w:pPr>
    </w:p>
    <w:p w:rsidR="001A0A53" w:rsidRPr="00F92110" w:rsidRDefault="001A0A53" w:rsidP="0090173E">
      <w:pPr>
        <w:pStyle w:val="NormalWeb"/>
        <w:shd w:val="clear" w:color="auto" w:fill="FFFFFF"/>
        <w:rPr>
          <w:rFonts w:ascii="Arial" w:hAnsi="Arial" w:cs="Arial"/>
          <w:color w:val="000000"/>
          <w:sz w:val="28"/>
          <w:szCs w:val="28"/>
          <w:lang w:val="en-US"/>
        </w:rPr>
      </w:pPr>
      <w:r w:rsidRPr="00F92110">
        <w:rPr>
          <w:rFonts w:ascii="Arial" w:hAnsi="Arial" w:cs="Arial"/>
          <w:b/>
          <w:bCs/>
          <w:color w:val="000000"/>
          <w:sz w:val="28"/>
          <w:szCs w:val="28"/>
        </w:rPr>
        <w:t>CALIFORNIA DIGITAL LIBRARY</w:t>
      </w:r>
      <w:r w:rsidRPr="00F92110">
        <w:rPr>
          <w:rFonts w:ascii="Arial" w:hAnsi="Arial" w:cs="Arial"/>
          <w:color w:val="000000"/>
          <w:sz w:val="28"/>
          <w:szCs w:val="28"/>
        </w:rPr>
        <w:t xml:space="preserve"> </w:t>
      </w:r>
    </w:p>
    <w:p w:rsidR="001A0A53" w:rsidRPr="00F92110" w:rsidRDefault="001A0A53" w:rsidP="00F92110">
      <w:pPr>
        <w:rPr>
          <w:rFonts w:ascii="Arial" w:hAnsi="Arial" w:cs="Arial"/>
          <w:sz w:val="24"/>
          <w:szCs w:val="24"/>
        </w:rPr>
      </w:pPr>
    </w:p>
    <w:p w:rsidR="001A0A53" w:rsidRPr="00F92110" w:rsidRDefault="001A0A53" w:rsidP="00F92110">
      <w:pPr>
        <w:rPr>
          <w:rFonts w:ascii="Arial" w:hAnsi="Arial" w:cs="Arial"/>
        </w:rPr>
      </w:pPr>
      <w:r w:rsidRPr="00F92110">
        <w:rPr>
          <w:rFonts w:ascii="Arial" w:hAnsi="Arial" w:cs="Arial"/>
          <w:sz w:val="24"/>
          <w:szCs w:val="24"/>
        </w:rPr>
        <w:t xml:space="preserve">Οι βιβλιοθήκες της Καλιφόρνια αποτελούν τη μεγαλύτερη ερευνητική βιβλιοθήκη του κόσμου, αφού περιλαμβάνουν πάνω από 32.000.000 εγγραφές στις συλλογές τους </w:t>
      </w:r>
      <w:r w:rsidRPr="00F92110">
        <w:rPr>
          <w:rFonts w:ascii="Arial" w:hAnsi="Arial" w:cs="Arial"/>
        </w:rPr>
        <w:t>. Η ψηφιακή βιβλιοθήκη της  Καλιφόρνια (</w:t>
      </w:r>
      <w:r w:rsidRPr="00F92110">
        <w:rPr>
          <w:rFonts w:ascii="Arial" w:hAnsi="Arial" w:cs="Arial"/>
          <w:lang w:val="en-US"/>
        </w:rPr>
        <w:t>California</w:t>
      </w:r>
      <w:r w:rsidRPr="00F92110">
        <w:rPr>
          <w:rFonts w:ascii="Arial" w:hAnsi="Arial" w:cs="Arial"/>
        </w:rPr>
        <w:t xml:space="preserve"> </w:t>
      </w:r>
      <w:r w:rsidRPr="00F92110">
        <w:rPr>
          <w:rFonts w:ascii="Arial" w:hAnsi="Arial" w:cs="Arial"/>
          <w:lang w:val="en-US"/>
        </w:rPr>
        <w:t>Digital</w:t>
      </w:r>
      <w:r w:rsidRPr="00F92110">
        <w:rPr>
          <w:rFonts w:ascii="Arial" w:hAnsi="Arial" w:cs="Arial"/>
        </w:rPr>
        <w:t xml:space="preserve"> </w:t>
      </w:r>
      <w:r w:rsidRPr="00F92110">
        <w:rPr>
          <w:rFonts w:ascii="Arial" w:hAnsi="Arial" w:cs="Arial"/>
          <w:lang w:val="en-US"/>
        </w:rPr>
        <w:t>Library</w:t>
      </w:r>
      <w:r w:rsidRPr="00F92110">
        <w:rPr>
          <w:rFonts w:ascii="Arial" w:hAnsi="Arial" w:cs="Arial"/>
        </w:rPr>
        <w:t>-</w:t>
      </w:r>
      <w:r w:rsidRPr="00F92110">
        <w:rPr>
          <w:rFonts w:ascii="Arial" w:hAnsi="Arial" w:cs="Arial"/>
          <w:lang w:val="en-US"/>
        </w:rPr>
        <w:t>CDL</w:t>
      </w:r>
      <w:r w:rsidRPr="00F92110">
        <w:rPr>
          <w:rFonts w:ascii="Arial" w:hAnsi="Arial" w:cs="Arial"/>
        </w:rPr>
        <w:t>)  καθιερώθηκε το 1997 ως  βιβλιοθήκη των πανεπιστημίων της Καλιφόρνια και  ως σήμερα είναι από τις μεγαλύτερες βιβλιοθήκες  του κόσμου.</w:t>
      </w:r>
    </w:p>
    <w:p w:rsidR="001A0A53" w:rsidRPr="008605C9" w:rsidRDefault="001A0A53" w:rsidP="00F92110">
      <w:pPr>
        <w:pStyle w:val="Heading1"/>
        <w:rPr>
          <w:rFonts w:ascii="Arial" w:hAnsi="Arial" w:cs="Arial"/>
          <w:sz w:val="36"/>
          <w:szCs w:val="36"/>
        </w:rPr>
      </w:pPr>
      <w:r w:rsidRPr="00F92110">
        <w:rPr>
          <w:rFonts w:ascii="Arial" w:hAnsi="Arial" w:cs="Arial"/>
          <w:sz w:val="36"/>
          <w:szCs w:val="36"/>
        </w:rPr>
        <w:t>Συλλογές και υπηρεσίες</w:t>
      </w:r>
    </w:p>
    <w:p w:rsidR="001A0A53" w:rsidRPr="00F92110" w:rsidRDefault="001A0A53" w:rsidP="00F92110">
      <w:pPr>
        <w:rPr>
          <w:rFonts w:ascii="Arial" w:hAnsi="Arial" w:cs="Arial"/>
          <w:sz w:val="24"/>
          <w:szCs w:val="24"/>
        </w:rPr>
      </w:pPr>
      <w:r w:rsidRPr="00F92110">
        <w:rPr>
          <w:rFonts w:ascii="Arial" w:hAnsi="Arial" w:cs="Arial"/>
          <w:sz w:val="24"/>
          <w:szCs w:val="24"/>
        </w:rPr>
        <w:t>Η ψηφιακή  βιβλιοθήκη της Καλιφόρνια εξασφαλίζει πρόσβαση σε ιδιαίτερα προηγμένο ερευνητικό υλικό σε βάσεις δεδομένων περιλήψεων και παραπομπών από άρθρα περιοδικών, ηλεκτρονικά περιοδικά, εργαλεία έκδοσης καθώς και βάσεις δεδομένων με σχετικές αναφορές  για την κοινότητα των Πανεπιστημίων της Καλιφόρνια. Επίσης δημιουργεί συλλογές και παρέχει δημόσια πρόσβαση σε έργα πολιτιστικής κληρονομιάς και διάφορα πρωτοπόρα προγράμματα όπως το “</w:t>
      </w:r>
      <w:r w:rsidRPr="00F92110">
        <w:rPr>
          <w:rFonts w:ascii="Arial" w:hAnsi="Arial" w:cs="Arial"/>
          <w:sz w:val="24"/>
          <w:szCs w:val="24"/>
          <w:lang w:val="en-US"/>
        </w:rPr>
        <w:t>Counting</w:t>
      </w:r>
      <w:r w:rsidRPr="00F92110">
        <w:rPr>
          <w:rFonts w:ascii="Arial" w:hAnsi="Arial" w:cs="Arial"/>
          <w:sz w:val="24"/>
          <w:szCs w:val="24"/>
        </w:rPr>
        <w:t xml:space="preserve"> </w:t>
      </w:r>
      <w:r w:rsidRPr="00F92110">
        <w:rPr>
          <w:rFonts w:ascii="Arial" w:hAnsi="Arial" w:cs="Arial"/>
          <w:sz w:val="24"/>
          <w:szCs w:val="24"/>
          <w:lang w:val="en-US"/>
        </w:rPr>
        <w:t>California</w:t>
      </w:r>
      <w:r w:rsidRPr="00F92110">
        <w:rPr>
          <w:rFonts w:ascii="Arial" w:hAnsi="Arial" w:cs="Arial"/>
          <w:sz w:val="24"/>
          <w:szCs w:val="24"/>
        </w:rPr>
        <w:t>” το οποίο φιλοξενεί  σε ψηφιακή μορφή κυβερνητικές αποφάσεις και πληροφορίες όπως επίσης και το πρόγραμμα “</w:t>
      </w:r>
      <w:r w:rsidRPr="00F92110">
        <w:rPr>
          <w:rFonts w:ascii="Arial" w:hAnsi="Arial" w:cs="Arial"/>
          <w:sz w:val="24"/>
          <w:szCs w:val="24"/>
          <w:lang w:val="en-US"/>
        </w:rPr>
        <w:t>eScolarship</w:t>
      </w:r>
      <w:r w:rsidRPr="00F92110">
        <w:rPr>
          <w:rFonts w:ascii="Arial" w:hAnsi="Arial" w:cs="Arial"/>
          <w:sz w:val="24"/>
          <w:szCs w:val="24"/>
        </w:rPr>
        <w:t>”  το οποίο βοηθάει ενεργά στη δημιουργία και στη διάδοση των ερευνητικών και επιμορφωτικών προγραμμάτων που παράγονται στα Πανεπιστήμια της Καλιφόρνια.</w:t>
      </w:r>
    </w:p>
    <w:p w:rsidR="001A0A53" w:rsidRPr="00F92110" w:rsidRDefault="001A0A53" w:rsidP="00F92110">
      <w:pPr>
        <w:rPr>
          <w:rFonts w:ascii="Arial" w:hAnsi="Arial" w:cs="Arial"/>
          <w:sz w:val="24"/>
          <w:szCs w:val="24"/>
        </w:rPr>
      </w:pPr>
    </w:p>
    <w:p w:rsidR="001A0A53" w:rsidRPr="00F92110" w:rsidRDefault="001A0A53" w:rsidP="00F92110">
      <w:pPr>
        <w:rPr>
          <w:rFonts w:ascii="Arial" w:hAnsi="Arial" w:cs="Arial"/>
          <w:sz w:val="24"/>
          <w:szCs w:val="24"/>
        </w:rPr>
      </w:pPr>
      <w:r w:rsidRPr="00F92110">
        <w:rPr>
          <w:rFonts w:ascii="Arial" w:hAnsi="Arial" w:cs="Arial"/>
          <w:sz w:val="24"/>
          <w:szCs w:val="24"/>
        </w:rPr>
        <w:t xml:space="preserve">Ακόμα η </w:t>
      </w:r>
      <w:r w:rsidRPr="00F92110">
        <w:rPr>
          <w:rFonts w:ascii="Arial" w:hAnsi="Arial" w:cs="Arial"/>
          <w:sz w:val="24"/>
          <w:szCs w:val="24"/>
          <w:lang w:val="en-US"/>
        </w:rPr>
        <w:t>CDL</w:t>
      </w:r>
      <w:r w:rsidRPr="00F92110">
        <w:rPr>
          <w:rFonts w:ascii="Arial" w:hAnsi="Arial" w:cs="Arial"/>
          <w:sz w:val="24"/>
          <w:szCs w:val="24"/>
        </w:rPr>
        <w:t>(</w:t>
      </w:r>
      <w:r w:rsidRPr="00F92110">
        <w:rPr>
          <w:rFonts w:ascii="Arial" w:hAnsi="Arial" w:cs="Arial"/>
          <w:sz w:val="24"/>
          <w:szCs w:val="24"/>
          <w:lang w:val="en-US"/>
        </w:rPr>
        <w:t>California</w:t>
      </w:r>
      <w:r w:rsidRPr="00F92110">
        <w:rPr>
          <w:rFonts w:ascii="Arial" w:hAnsi="Arial" w:cs="Arial"/>
          <w:sz w:val="24"/>
          <w:szCs w:val="24"/>
        </w:rPr>
        <w:t xml:space="preserve"> </w:t>
      </w:r>
      <w:r w:rsidRPr="00F92110">
        <w:rPr>
          <w:rFonts w:ascii="Arial" w:hAnsi="Arial" w:cs="Arial"/>
          <w:sz w:val="24"/>
          <w:szCs w:val="24"/>
          <w:lang w:val="en-US"/>
        </w:rPr>
        <w:t>Digital</w:t>
      </w:r>
      <w:r w:rsidRPr="00F92110">
        <w:rPr>
          <w:rFonts w:ascii="Arial" w:hAnsi="Arial" w:cs="Arial"/>
          <w:sz w:val="24"/>
          <w:szCs w:val="24"/>
        </w:rPr>
        <w:t xml:space="preserve"> </w:t>
      </w:r>
      <w:r w:rsidRPr="00F92110">
        <w:rPr>
          <w:rFonts w:ascii="Arial" w:hAnsi="Arial" w:cs="Arial"/>
          <w:sz w:val="24"/>
          <w:szCs w:val="24"/>
          <w:lang w:val="en-US"/>
        </w:rPr>
        <w:t>Library</w:t>
      </w:r>
      <w:r w:rsidRPr="00F92110">
        <w:rPr>
          <w:rFonts w:ascii="Arial" w:hAnsi="Arial" w:cs="Arial"/>
          <w:sz w:val="24"/>
          <w:szCs w:val="24"/>
        </w:rPr>
        <w:t>) ακολουθεί τις τεχνολογικές καινοτομίες με σκοπό την ενίσχυση των υπηρεσιών πρόσβασης και διανομής, χειρισμού και ενσωμάτωσης των προγραμμάτων σε όλες τις μορφές.</w:t>
      </w:r>
    </w:p>
    <w:p w:rsidR="001A0A53" w:rsidRPr="00F92110" w:rsidRDefault="001A0A53" w:rsidP="00F92110">
      <w:pPr>
        <w:rPr>
          <w:rFonts w:ascii="Arial" w:hAnsi="Arial" w:cs="Arial"/>
          <w:sz w:val="24"/>
          <w:szCs w:val="24"/>
        </w:rPr>
      </w:pPr>
      <w:r w:rsidRPr="00F92110">
        <w:rPr>
          <w:rFonts w:ascii="Arial" w:hAnsi="Arial" w:cs="Arial"/>
          <w:sz w:val="24"/>
          <w:szCs w:val="24"/>
        </w:rPr>
        <w:t>Οι συλλογές και οι υπηρεσίες της βιβλιοθήκης περιλαμβάνουν τα εξής:</w:t>
      </w:r>
    </w:p>
    <w:p w:rsidR="001A0A53" w:rsidRPr="00F92110" w:rsidRDefault="001A0A53" w:rsidP="00F92110">
      <w:pPr>
        <w:pStyle w:val="NormalWeb"/>
        <w:numPr>
          <w:ilvl w:val="0"/>
          <w:numId w:val="14"/>
        </w:numPr>
        <w:shd w:val="clear" w:color="auto" w:fill="FFFFFF"/>
        <w:ind w:firstLine="0"/>
        <w:rPr>
          <w:rFonts w:ascii="Arial" w:hAnsi="Arial" w:cs="Arial"/>
          <w:color w:val="000000"/>
        </w:rPr>
      </w:pPr>
      <w:r w:rsidRPr="00F92110">
        <w:rPr>
          <w:rFonts w:ascii="Arial" w:hAnsi="Arial" w:cs="Arial"/>
          <w:b/>
          <w:bCs/>
          <w:color w:val="000000"/>
          <w:u w:val="single"/>
        </w:rPr>
        <w:t xml:space="preserve">CaliforniaDigitalLibrary.org : </w:t>
      </w:r>
      <w:r w:rsidRPr="00F92110">
        <w:rPr>
          <w:rFonts w:ascii="Arial" w:hAnsi="Arial" w:cs="Arial"/>
          <w:color w:val="000000"/>
        </w:rPr>
        <w:t xml:space="preserve">Παρέχει ένα ενιαίο σημείο πρόσβασης για τις δημόσιες ψηφιακά διαθέσιμες συλλογές παραγόμενες ή διοικούμενες από τους πανεπιστημιακούς οργανισμούς της Καλιφόρνια. </w:t>
      </w:r>
    </w:p>
    <w:p w:rsidR="001A0A53" w:rsidRPr="00F92110" w:rsidRDefault="001A0A53" w:rsidP="00F92110">
      <w:pPr>
        <w:pStyle w:val="NormalWeb"/>
        <w:numPr>
          <w:ilvl w:val="0"/>
          <w:numId w:val="14"/>
        </w:numPr>
        <w:shd w:val="clear" w:color="auto" w:fill="FFFFFF"/>
        <w:ind w:firstLine="0"/>
        <w:rPr>
          <w:rFonts w:ascii="Arial" w:hAnsi="Arial" w:cs="Arial"/>
          <w:color w:val="000000"/>
        </w:rPr>
      </w:pPr>
      <w:r w:rsidRPr="00F92110">
        <w:rPr>
          <w:rFonts w:ascii="Arial" w:hAnsi="Arial" w:cs="Arial"/>
          <w:b/>
          <w:bCs/>
          <w:color w:val="000000"/>
          <w:u w:val="single"/>
        </w:rPr>
        <w:t xml:space="preserve">CDL Image Demonstrator : </w:t>
      </w:r>
      <w:r w:rsidRPr="00F92110">
        <w:rPr>
          <w:rFonts w:ascii="Arial" w:hAnsi="Arial" w:cs="Arial"/>
          <w:color w:val="000000"/>
        </w:rPr>
        <w:t xml:space="preserve">Επιτρέπει στους χρήστες να αναζητήσουν και να δουν μια συλλογή έργων τέχνης καθώς και αρχιτεκτονικής φύσεως έργα, προερχόμενα από συλλογές μουσείων ή ευρύτερες συλλογές έργων τέχνης. </w:t>
      </w:r>
    </w:p>
    <w:p w:rsidR="001A0A53" w:rsidRPr="00F92110" w:rsidRDefault="001A0A53" w:rsidP="00F92110">
      <w:pPr>
        <w:pStyle w:val="NormalWeb"/>
        <w:numPr>
          <w:ilvl w:val="0"/>
          <w:numId w:val="14"/>
        </w:numPr>
        <w:shd w:val="clear" w:color="auto" w:fill="FFFFFF"/>
        <w:ind w:firstLine="0"/>
        <w:rPr>
          <w:rFonts w:ascii="Arial" w:hAnsi="Arial" w:cs="Arial"/>
          <w:color w:val="000000"/>
        </w:rPr>
      </w:pPr>
      <w:r w:rsidRPr="00F92110">
        <w:rPr>
          <w:rFonts w:ascii="Arial" w:hAnsi="Arial" w:cs="Arial"/>
          <w:b/>
          <w:bCs/>
          <w:color w:val="000000"/>
          <w:u w:val="single"/>
        </w:rPr>
        <w:t xml:space="preserve">Counting California : </w:t>
      </w:r>
      <w:r w:rsidRPr="00F92110">
        <w:rPr>
          <w:rFonts w:ascii="Arial" w:hAnsi="Arial" w:cs="Arial"/>
          <w:color w:val="000000"/>
        </w:rPr>
        <w:t xml:space="preserve">Προσφέρει πρόσβαση σε κυβερνητικά στοιχεία και στατιστικές που σχετίζονται με την Καλιφόρνια. </w:t>
      </w:r>
    </w:p>
    <w:p w:rsidR="001A0A53" w:rsidRPr="00F92110" w:rsidRDefault="001A0A53" w:rsidP="00F92110">
      <w:pPr>
        <w:pStyle w:val="NormalWeb"/>
        <w:numPr>
          <w:ilvl w:val="0"/>
          <w:numId w:val="14"/>
        </w:numPr>
        <w:shd w:val="clear" w:color="auto" w:fill="FFFFFF"/>
        <w:ind w:firstLine="0"/>
        <w:rPr>
          <w:rFonts w:ascii="Arial" w:hAnsi="Arial" w:cs="Arial"/>
          <w:color w:val="000000"/>
        </w:rPr>
      </w:pPr>
      <w:r w:rsidRPr="00F92110">
        <w:rPr>
          <w:rFonts w:ascii="Arial" w:hAnsi="Arial" w:cs="Arial"/>
          <w:b/>
          <w:bCs/>
          <w:color w:val="000000"/>
          <w:u w:val="single"/>
        </w:rPr>
        <w:t xml:space="preserve">Digital Preservation Program : </w:t>
      </w:r>
      <w:r w:rsidRPr="00F92110">
        <w:rPr>
          <w:rFonts w:ascii="Arial" w:hAnsi="Arial" w:cs="Arial"/>
          <w:color w:val="000000"/>
        </w:rPr>
        <w:t xml:space="preserve">Η CDL φιλοξενεί αυτό το πρόγραμμα συντήρησης βιβλιοθηκών για την εξασφάλιση μακροπρόθεσμης διαθεσιμότητας και πρόσβασης σε ψηφιακό περιεχόμενο. </w:t>
      </w:r>
    </w:p>
    <w:p w:rsidR="001A0A53" w:rsidRPr="00F92110" w:rsidRDefault="001A0A53" w:rsidP="00F92110">
      <w:pPr>
        <w:pStyle w:val="NormalWeb"/>
        <w:numPr>
          <w:ilvl w:val="0"/>
          <w:numId w:val="14"/>
        </w:numPr>
        <w:shd w:val="clear" w:color="auto" w:fill="FFFFFF"/>
        <w:ind w:firstLine="0"/>
        <w:rPr>
          <w:rFonts w:ascii="Arial" w:hAnsi="Arial" w:cs="Arial"/>
          <w:color w:val="000000"/>
        </w:rPr>
      </w:pPr>
      <w:r w:rsidRPr="00F92110">
        <w:rPr>
          <w:rFonts w:ascii="Arial" w:hAnsi="Arial" w:cs="Arial"/>
          <w:b/>
          <w:bCs/>
          <w:color w:val="000000"/>
          <w:u w:val="single"/>
        </w:rPr>
        <w:t xml:space="preserve">Directory of CDL-Licensed Content : </w:t>
      </w:r>
      <w:r w:rsidRPr="00F92110">
        <w:rPr>
          <w:rFonts w:ascii="Arial" w:hAnsi="Arial" w:cs="Arial"/>
          <w:color w:val="000000"/>
        </w:rPr>
        <w:t xml:space="preserve">Απαριθμεί τις εκτενείς συλλογές των ψηφιακών πόρων της CDL, συμπεριλαμβανομένων των βάσεων δεδομένων για άρθρα και ηλεκτρονικά περιοδικά. </w:t>
      </w:r>
    </w:p>
    <w:p w:rsidR="001A0A53" w:rsidRPr="00F92110" w:rsidRDefault="001A0A53" w:rsidP="00F92110">
      <w:pPr>
        <w:pStyle w:val="NormalWeb"/>
        <w:numPr>
          <w:ilvl w:val="0"/>
          <w:numId w:val="14"/>
        </w:numPr>
        <w:shd w:val="clear" w:color="auto" w:fill="FFFFFF"/>
        <w:ind w:firstLine="0"/>
        <w:rPr>
          <w:rFonts w:ascii="Arial" w:hAnsi="Arial" w:cs="Arial"/>
          <w:color w:val="000000"/>
        </w:rPr>
      </w:pPr>
      <w:r w:rsidRPr="00F92110">
        <w:rPr>
          <w:rFonts w:ascii="Arial" w:hAnsi="Arial" w:cs="Arial"/>
          <w:b/>
          <w:bCs/>
          <w:color w:val="000000"/>
          <w:u w:val="single"/>
        </w:rPr>
        <w:t xml:space="preserve">eScholarship Editions : </w:t>
      </w:r>
      <w:r w:rsidRPr="00F92110">
        <w:rPr>
          <w:rFonts w:ascii="Arial" w:hAnsi="Arial" w:cs="Arial"/>
          <w:color w:val="000000"/>
        </w:rPr>
        <w:t xml:space="preserve">Παρέχει πρόσβαση σε ψηφιακά κείμενα και μονογραφίες . Ένας σημαντικός αριθμός ηλεκτρονικών βιβλίων είναι διαθέσιμος δωρεάν στο κοινό. </w:t>
      </w:r>
    </w:p>
    <w:p w:rsidR="001A0A53" w:rsidRPr="00F92110" w:rsidRDefault="001A0A53" w:rsidP="00F92110">
      <w:pPr>
        <w:pStyle w:val="NormalWeb"/>
        <w:numPr>
          <w:ilvl w:val="0"/>
          <w:numId w:val="14"/>
        </w:numPr>
        <w:shd w:val="clear" w:color="auto" w:fill="FFFFFF"/>
        <w:ind w:firstLine="0"/>
        <w:rPr>
          <w:rFonts w:ascii="Arial" w:hAnsi="Arial" w:cs="Arial"/>
          <w:color w:val="000000"/>
        </w:rPr>
      </w:pPr>
      <w:r w:rsidRPr="00F92110">
        <w:rPr>
          <w:rFonts w:ascii="Arial" w:hAnsi="Arial" w:cs="Arial"/>
          <w:b/>
          <w:bCs/>
          <w:color w:val="000000"/>
          <w:u w:val="single"/>
        </w:rPr>
        <w:t xml:space="preserve">eScholarship Publications : </w:t>
      </w:r>
      <w:r w:rsidRPr="00F92110">
        <w:rPr>
          <w:rFonts w:ascii="Arial" w:hAnsi="Arial" w:cs="Arial"/>
          <w:color w:val="000000"/>
        </w:rPr>
        <w:t xml:space="preserve">Περιλαμβάνει δημοσιεύσεις του προγράμματος eScholarship, περιοδικά on-line καθώς και μονογραφίες των UC. </w:t>
      </w:r>
    </w:p>
    <w:p w:rsidR="001A0A53" w:rsidRPr="00F92110" w:rsidRDefault="001A0A53" w:rsidP="00F92110">
      <w:pPr>
        <w:pStyle w:val="NormalWeb"/>
        <w:numPr>
          <w:ilvl w:val="0"/>
          <w:numId w:val="15"/>
        </w:numPr>
        <w:shd w:val="clear" w:color="auto" w:fill="FFFFFF"/>
        <w:ind w:firstLine="0"/>
        <w:rPr>
          <w:rFonts w:ascii="Arial" w:hAnsi="Arial" w:cs="Arial"/>
          <w:color w:val="000000"/>
        </w:rPr>
      </w:pPr>
      <w:r w:rsidRPr="00F92110">
        <w:rPr>
          <w:rFonts w:ascii="Arial" w:hAnsi="Arial" w:cs="Arial"/>
          <w:b/>
          <w:bCs/>
          <w:color w:val="000000"/>
          <w:u w:val="single"/>
        </w:rPr>
        <w:t xml:space="preserve">eScholarship repository : </w:t>
      </w:r>
      <w:r w:rsidRPr="00F92110">
        <w:rPr>
          <w:rFonts w:ascii="Arial" w:hAnsi="Arial" w:cs="Arial"/>
          <w:color w:val="000000"/>
        </w:rPr>
        <w:t xml:space="preserve">Αποτελεί μια δωρεάν, ανοικτής πρόσβασης υποδομή αποθήκευσης, η οποία υποστηρίζει την πλήρη σειρά των ακαδημαϊκών εκδόσεων από τα προ- δημοσιευμένα άρθρα έως και τα περιοδικά,προσφέροντας έτσι άμεσο έλεγχο των εκδόσεων. </w:t>
      </w:r>
    </w:p>
    <w:p w:rsidR="001A0A53" w:rsidRPr="00F92110" w:rsidRDefault="001A0A53" w:rsidP="00F92110">
      <w:pPr>
        <w:pStyle w:val="NormalWeb"/>
        <w:numPr>
          <w:ilvl w:val="0"/>
          <w:numId w:val="15"/>
        </w:numPr>
        <w:shd w:val="clear" w:color="auto" w:fill="FFFFFF"/>
        <w:ind w:firstLine="0"/>
        <w:rPr>
          <w:rFonts w:ascii="Arial" w:hAnsi="Arial" w:cs="Arial"/>
          <w:color w:val="000000"/>
        </w:rPr>
      </w:pPr>
      <w:r w:rsidRPr="00F92110">
        <w:rPr>
          <w:rFonts w:ascii="Arial" w:hAnsi="Arial" w:cs="Arial"/>
          <w:b/>
          <w:bCs/>
          <w:color w:val="000000"/>
          <w:u w:val="single"/>
        </w:rPr>
        <w:t xml:space="preserve">Melvyl Catalog : </w:t>
      </w:r>
      <w:r w:rsidRPr="00F92110">
        <w:rPr>
          <w:rFonts w:ascii="Arial" w:hAnsi="Arial" w:cs="Arial"/>
          <w:color w:val="000000"/>
        </w:rPr>
        <w:t xml:space="preserve">Αποτελεί τον κατάλογο αναζήτησης από τις βιβλιοθήκες των πανεπιστημίων, της κρατικής βιβλιοθήκης και άλλους οργανισμούς της Καλιφόρνια. </w:t>
      </w:r>
    </w:p>
    <w:p w:rsidR="001A0A53" w:rsidRPr="00F92110" w:rsidRDefault="001A0A53" w:rsidP="0090173E">
      <w:pPr>
        <w:pStyle w:val="NormalWeb"/>
        <w:numPr>
          <w:ilvl w:val="0"/>
          <w:numId w:val="15"/>
        </w:numPr>
        <w:shd w:val="clear" w:color="auto" w:fill="FFFFFF"/>
        <w:ind w:firstLine="0"/>
        <w:rPr>
          <w:rFonts w:ascii="Arial" w:hAnsi="Arial" w:cs="Arial"/>
          <w:color w:val="000000"/>
        </w:rPr>
      </w:pPr>
      <w:r w:rsidRPr="00F92110">
        <w:rPr>
          <w:rFonts w:ascii="Arial" w:hAnsi="Arial" w:cs="Arial"/>
          <w:b/>
          <w:bCs/>
          <w:color w:val="000000"/>
          <w:u w:val="single"/>
        </w:rPr>
        <w:t xml:space="preserve">On-line Archive of California: </w:t>
      </w:r>
      <w:r w:rsidRPr="00F92110">
        <w:rPr>
          <w:rFonts w:ascii="Arial" w:hAnsi="Arial" w:cs="Arial"/>
          <w:color w:val="000000"/>
        </w:rPr>
        <w:t xml:space="preserve">Συνενώνει μέσω μιας βάσης δεδομένων συλλογές που δημιουργούνται σε βιβλιοθήκες, μουσεία και αρχεία. </w:t>
      </w:r>
    </w:p>
    <w:p w:rsidR="001A0A53" w:rsidRPr="008605C9" w:rsidRDefault="001A0A53" w:rsidP="00F92110">
      <w:pPr>
        <w:pStyle w:val="Heading1"/>
        <w:rPr>
          <w:rFonts w:ascii="Arial" w:hAnsi="Arial" w:cs="Arial"/>
          <w:sz w:val="28"/>
          <w:szCs w:val="28"/>
        </w:rPr>
      </w:pPr>
      <w:r w:rsidRPr="00F92110">
        <w:rPr>
          <w:rFonts w:ascii="Arial" w:hAnsi="Arial" w:cs="Arial"/>
          <w:sz w:val="28"/>
          <w:szCs w:val="28"/>
        </w:rPr>
        <w:t>Στόχοι</w:t>
      </w:r>
      <w:r w:rsidRPr="008605C9">
        <w:rPr>
          <w:rFonts w:ascii="Arial" w:hAnsi="Arial" w:cs="Arial"/>
          <w:sz w:val="28"/>
          <w:szCs w:val="28"/>
        </w:rPr>
        <w:t xml:space="preserve"> </w:t>
      </w:r>
      <w:r w:rsidRPr="00F92110">
        <w:rPr>
          <w:rFonts w:ascii="Arial" w:hAnsi="Arial" w:cs="Arial"/>
          <w:sz w:val="28"/>
          <w:szCs w:val="28"/>
        </w:rPr>
        <w:t>της</w:t>
      </w:r>
      <w:r w:rsidRPr="008605C9">
        <w:rPr>
          <w:rFonts w:ascii="Arial" w:hAnsi="Arial" w:cs="Arial"/>
          <w:sz w:val="28"/>
          <w:szCs w:val="28"/>
        </w:rPr>
        <w:t xml:space="preserve">  </w:t>
      </w:r>
      <w:r w:rsidRPr="00F92110">
        <w:rPr>
          <w:rFonts w:ascii="Arial" w:hAnsi="Arial" w:cs="Arial"/>
          <w:sz w:val="28"/>
          <w:szCs w:val="28"/>
          <w:lang w:val="en-US"/>
        </w:rPr>
        <w:t>California</w:t>
      </w:r>
      <w:r w:rsidRPr="008605C9">
        <w:rPr>
          <w:rFonts w:ascii="Arial" w:hAnsi="Arial" w:cs="Arial"/>
          <w:sz w:val="28"/>
          <w:szCs w:val="28"/>
        </w:rPr>
        <w:t xml:space="preserve"> </w:t>
      </w:r>
      <w:r w:rsidRPr="00F92110">
        <w:rPr>
          <w:rFonts w:ascii="Arial" w:hAnsi="Arial" w:cs="Arial"/>
          <w:sz w:val="28"/>
          <w:szCs w:val="28"/>
          <w:lang w:val="en-US"/>
        </w:rPr>
        <w:t>Digital</w:t>
      </w:r>
      <w:r w:rsidRPr="008605C9">
        <w:rPr>
          <w:rFonts w:ascii="Arial" w:hAnsi="Arial" w:cs="Arial"/>
          <w:sz w:val="28"/>
          <w:szCs w:val="28"/>
        </w:rPr>
        <w:t xml:space="preserve"> </w:t>
      </w:r>
      <w:r w:rsidRPr="00F92110">
        <w:rPr>
          <w:rFonts w:ascii="Arial" w:hAnsi="Arial" w:cs="Arial"/>
          <w:sz w:val="28"/>
          <w:szCs w:val="28"/>
          <w:lang w:val="en-US"/>
        </w:rPr>
        <w:t>Library</w:t>
      </w:r>
    </w:p>
    <w:p w:rsidR="001A0A53" w:rsidRPr="008605C9" w:rsidRDefault="001A0A53" w:rsidP="00F92110">
      <w:pPr>
        <w:rPr>
          <w:rFonts w:ascii="Arial" w:hAnsi="Arial" w:cs="Arial"/>
        </w:rPr>
      </w:pPr>
    </w:p>
    <w:p w:rsidR="001A0A53" w:rsidRPr="00F92110" w:rsidRDefault="001A0A53" w:rsidP="00F92110">
      <w:pPr>
        <w:rPr>
          <w:rFonts w:ascii="Arial" w:hAnsi="Arial" w:cs="Arial"/>
          <w:sz w:val="24"/>
          <w:szCs w:val="24"/>
        </w:rPr>
      </w:pPr>
      <w:r w:rsidRPr="008605C9">
        <w:rPr>
          <w:rFonts w:ascii="Arial" w:hAnsi="Arial" w:cs="Arial"/>
          <w:sz w:val="24"/>
          <w:szCs w:val="24"/>
        </w:rPr>
        <w:t xml:space="preserve"> </w:t>
      </w:r>
      <w:r w:rsidRPr="00F92110">
        <w:rPr>
          <w:rFonts w:ascii="Arial" w:hAnsi="Arial" w:cs="Arial"/>
          <w:sz w:val="24"/>
          <w:szCs w:val="24"/>
        </w:rPr>
        <w:t xml:space="preserve">Η ψηφιακή βιβλιοθήκη της Καλιφόρνια εκμεταλλεύεται  τις νέες ιδέες και τεχνολογίες με σκοπό να συμμετέχει και να προωθεί τη χρήση μιας υψηλού επιπέδου μόρφωσης και έρευνας σε ολόκληρο τον κόσμο καθώς και τη γνώση σε σχέση με το υλικό των βιβλιοθηκών από τα πανεπιστήμια της  Καλιφόρνια. Για την επίτευξη της αποστολής αυτής  χρησιμοποιεί στρατηγικές για συνεργασία και καινοτόμες τεχνικές με σκοπό: </w:t>
      </w:r>
    </w:p>
    <w:p w:rsidR="001A0A53" w:rsidRPr="00F92110" w:rsidRDefault="001A0A53" w:rsidP="00F92110">
      <w:pPr>
        <w:pStyle w:val="ListParagraph"/>
        <w:numPr>
          <w:ilvl w:val="0"/>
          <w:numId w:val="13"/>
        </w:numPr>
        <w:rPr>
          <w:rFonts w:ascii="Arial" w:hAnsi="Arial" w:cs="Arial"/>
          <w:sz w:val="24"/>
          <w:szCs w:val="24"/>
        </w:rPr>
      </w:pPr>
      <w:r w:rsidRPr="00F92110">
        <w:rPr>
          <w:rFonts w:ascii="Arial" w:hAnsi="Arial" w:cs="Arial"/>
          <w:sz w:val="24"/>
          <w:szCs w:val="24"/>
        </w:rPr>
        <w:t>Την ύπαρξη συνεργασίας για την ανάπτυξη  νέων μορφών επικοινωνίας  που αποσκοπούν στην έρευνα.</w:t>
      </w:r>
    </w:p>
    <w:p w:rsidR="001A0A53" w:rsidRPr="00F92110" w:rsidRDefault="001A0A53" w:rsidP="00F92110">
      <w:pPr>
        <w:pStyle w:val="ListParagraph"/>
        <w:numPr>
          <w:ilvl w:val="0"/>
          <w:numId w:val="13"/>
        </w:numPr>
        <w:rPr>
          <w:rFonts w:ascii="Arial" w:hAnsi="Arial" w:cs="Arial"/>
          <w:sz w:val="24"/>
          <w:szCs w:val="24"/>
        </w:rPr>
      </w:pPr>
      <w:r w:rsidRPr="00F92110">
        <w:rPr>
          <w:rFonts w:ascii="Arial" w:hAnsi="Arial" w:cs="Arial"/>
          <w:sz w:val="24"/>
          <w:szCs w:val="24"/>
        </w:rPr>
        <w:t>Να προωθεί τις επενδύσεις της με σκοπό να επηρεάζει την αγορά πληροφοριών  που έχουν σχέση με : πανεπιστήμια, βιβλιοθήκες και άλλες σχετικές υπηρεσίες.</w:t>
      </w:r>
    </w:p>
    <w:p w:rsidR="001A0A53" w:rsidRPr="00F92110" w:rsidRDefault="001A0A53" w:rsidP="00F92110">
      <w:pPr>
        <w:pStyle w:val="ListParagraph"/>
        <w:numPr>
          <w:ilvl w:val="0"/>
          <w:numId w:val="13"/>
        </w:numPr>
        <w:rPr>
          <w:rFonts w:ascii="Arial" w:hAnsi="Arial" w:cs="Arial"/>
          <w:sz w:val="24"/>
          <w:szCs w:val="24"/>
        </w:rPr>
      </w:pPr>
      <w:r w:rsidRPr="00F92110">
        <w:rPr>
          <w:rFonts w:ascii="Arial" w:hAnsi="Arial" w:cs="Arial"/>
          <w:sz w:val="24"/>
          <w:szCs w:val="24"/>
        </w:rPr>
        <w:t>Την συγκέντρωση στη δημιουργία ψηφιακών συλλογών στις βιβλιοθήκες με επενδύσεις για τα μέσα ανάπτυξης , στην εύκολη πρόσβαση και σωστή διαχείριση  αυτών των  συλλογών.</w:t>
      </w:r>
    </w:p>
    <w:p w:rsidR="001A0A53" w:rsidRPr="00F92110" w:rsidRDefault="001A0A53" w:rsidP="00F92110">
      <w:pPr>
        <w:pStyle w:val="ListParagraph"/>
        <w:numPr>
          <w:ilvl w:val="0"/>
          <w:numId w:val="13"/>
        </w:numPr>
        <w:rPr>
          <w:rFonts w:ascii="Arial" w:hAnsi="Arial" w:cs="Arial"/>
          <w:sz w:val="24"/>
          <w:szCs w:val="24"/>
        </w:rPr>
      </w:pPr>
      <w:r w:rsidRPr="00F92110">
        <w:rPr>
          <w:rFonts w:ascii="Arial" w:hAnsi="Arial" w:cs="Arial"/>
          <w:sz w:val="24"/>
          <w:szCs w:val="24"/>
        </w:rPr>
        <w:t>Την έρευνα, από  την επένδυση σε εφαρμογές που βοηθούν όλες  τις πανεπιστημιακές βιβλιοθήκες  στην υλοποίηση των σημαντικών, οικονομικώς αποδοτικών τρόπων της  χρήσης των πολιτιστικών πόρων.</w:t>
      </w:r>
    </w:p>
    <w:p w:rsidR="001A0A53" w:rsidRPr="00F92110" w:rsidRDefault="001A0A53" w:rsidP="00F92110">
      <w:pPr>
        <w:pStyle w:val="Heading1"/>
        <w:rPr>
          <w:rFonts w:ascii="Arial" w:hAnsi="Arial" w:cs="Arial"/>
          <w:sz w:val="28"/>
          <w:szCs w:val="28"/>
        </w:rPr>
      </w:pPr>
      <w:r w:rsidRPr="00F92110">
        <w:rPr>
          <w:rFonts w:ascii="Arial" w:hAnsi="Arial" w:cs="Arial"/>
          <w:sz w:val="28"/>
          <w:szCs w:val="28"/>
        </w:rPr>
        <w:t xml:space="preserve">Η Οργάνωση της </w:t>
      </w:r>
      <w:r w:rsidRPr="00F92110">
        <w:rPr>
          <w:rFonts w:ascii="Arial" w:hAnsi="Arial" w:cs="Arial"/>
          <w:sz w:val="28"/>
          <w:szCs w:val="28"/>
          <w:lang w:val="en-US"/>
        </w:rPr>
        <w:t>CDL</w:t>
      </w:r>
    </w:p>
    <w:p w:rsidR="001A0A53" w:rsidRPr="00F92110" w:rsidRDefault="001A0A53" w:rsidP="00F92110">
      <w:pPr>
        <w:rPr>
          <w:rFonts w:ascii="Arial" w:hAnsi="Arial" w:cs="Arial"/>
          <w:sz w:val="24"/>
          <w:szCs w:val="24"/>
        </w:rPr>
      </w:pPr>
      <w:r w:rsidRPr="00F92110">
        <w:rPr>
          <w:rFonts w:ascii="Arial" w:hAnsi="Arial" w:cs="Arial"/>
          <w:sz w:val="24"/>
          <w:szCs w:val="24"/>
        </w:rPr>
        <w:t xml:space="preserve">Η ψηφιακή βιβλιοθήκη της Καλιφόρνια στεγάζεται στο γραφείο  του προέδρου των Πανεπιστημίων και διευθύνεται από τον υπεύθυνο προγραμματισμού του συστήματος. Στο έργο της βιβλιοθήκης βοηθούν ,εκτός από το προσωπικό και τους συνεργάτες της </w:t>
      </w:r>
      <w:r w:rsidRPr="00F92110">
        <w:rPr>
          <w:rFonts w:ascii="Arial" w:hAnsi="Arial" w:cs="Arial"/>
          <w:sz w:val="24"/>
          <w:szCs w:val="24"/>
          <w:lang w:val="en-US"/>
        </w:rPr>
        <w:t>CDL</w:t>
      </w:r>
      <w:r w:rsidRPr="00F92110">
        <w:rPr>
          <w:rFonts w:ascii="Arial" w:hAnsi="Arial" w:cs="Arial"/>
          <w:sz w:val="24"/>
          <w:szCs w:val="24"/>
        </w:rPr>
        <w:t>,ομάδες βιβλιοθηκονόμων καθώς και συμβουλευτικές ομάδες. Οι βιβλιοθηκονόμοι παρέχουν οδηγίες για τα σχετικά προγράμματα ενώ τα παλιά μέλη του προσωπικού βοηθούν στις συμβουλευτικές επιτροπές και ομάδες που στοχεύουν στην ανάπτυξη των ψηφιακών βιβλιοθηκών.</w:t>
      </w:r>
    </w:p>
    <w:p w:rsidR="001A0A53" w:rsidRPr="00F92110" w:rsidRDefault="001A0A53" w:rsidP="00F92110">
      <w:pPr>
        <w:rPr>
          <w:rFonts w:ascii="Arial" w:hAnsi="Arial" w:cs="Arial"/>
          <w:sz w:val="24"/>
          <w:szCs w:val="24"/>
        </w:rPr>
      </w:pPr>
      <w:r w:rsidRPr="00F92110">
        <w:rPr>
          <w:rFonts w:ascii="Arial" w:hAnsi="Arial" w:cs="Arial"/>
          <w:sz w:val="24"/>
          <w:szCs w:val="24"/>
        </w:rPr>
        <w:t xml:space="preserve">Η  ίδρυση της </w:t>
      </w:r>
      <w:r w:rsidRPr="00F92110">
        <w:rPr>
          <w:rFonts w:ascii="Arial" w:hAnsi="Arial" w:cs="Arial"/>
          <w:sz w:val="24"/>
          <w:szCs w:val="24"/>
          <w:lang w:val="en-US"/>
        </w:rPr>
        <w:t>CDL</w:t>
      </w:r>
      <w:r w:rsidRPr="00F92110">
        <w:rPr>
          <w:rFonts w:ascii="Arial" w:hAnsi="Arial" w:cs="Arial"/>
          <w:sz w:val="24"/>
          <w:szCs w:val="24"/>
        </w:rPr>
        <w:t xml:space="preserve"> έγινε από συνεργασία των Πανεπιστημίων της Καλιφόρνια και έτσι από τη φύση της δημιουργεί και διευθύνει κοινούς πόρους. Η επιτυχία στη συνεργασία εξαρτάται από τις συμβουλευτικές ομάδες οι οποίες αποτελούνται από διοικητικά μέλη ή μέλη του προσωπικού των πανεπιστημίων.</w:t>
      </w: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b/>
          <w:bCs/>
          <w:color w:val="000000"/>
        </w:rPr>
        <w:t>Προγράμματα</w:t>
      </w:r>
      <w:r w:rsidRPr="00F92110">
        <w:rPr>
          <w:rFonts w:ascii="Arial" w:hAnsi="Arial" w:cs="Arial"/>
          <w:color w:val="000000"/>
        </w:rPr>
        <w:t xml:space="preserve"> </w:t>
      </w:r>
    </w:p>
    <w:p w:rsidR="001A0A53" w:rsidRPr="00F92110" w:rsidRDefault="001A0A53" w:rsidP="0090173E">
      <w:pPr>
        <w:pStyle w:val="NormalWeb"/>
        <w:numPr>
          <w:ilvl w:val="0"/>
          <w:numId w:val="1"/>
        </w:numPr>
        <w:shd w:val="clear" w:color="auto" w:fill="FFFFFF"/>
        <w:rPr>
          <w:rFonts w:ascii="Arial" w:hAnsi="Arial" w:cs="Arial"/>
          <w:color w:val="000000"/>
        </w:rPr>
      </w:pP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color w:val="000000"/>
        </w:rPr>
        <w:t xml:space="preserve">Η CDL υποστηρίζει την δημιουργική χρήση των ερευνητικών προγραμμάτων που χρησιμοποιούνται σε όλο τον κόσμο, στις πανεπιστημιακές κοινότητες της Καλιφόρνια. </w:t>
      </w: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color w:val="000000"/>
        </w:rPr>
        <w:t xml:space="preserve">Η υλοποίηση αυτού του στόχου γίνεται μέσω της συνεργασίας της με όλα τα πανεπιστήμια της Καλιφόρνια, αλλά και με εκδότες και άλλα ιδρύματα που ακολουθούν παρόμοια προγράμματα. </w:t>
      </w: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color w:val="000000"/>
        </w:rPr>
        <w:t xml:space="preserve">Το πρόγραμμα της CDL περιλαμβάνει: </w:t>
      </w: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color w:val="000000"/>
        </w:rPr>
        <w:t xml:space="preserve">α. </w:t>
      </w:r>
      <w:r w:rsidRPr="00F92110">
        <w:rPr>
          <w:rFonts w:ascii="Arial" w:hAnsi="Arial" w:cs="Arial"/>
          <w:b/>
          <w:bCs/>
          <w:color w:val="000000"/>
          <w:u w:val="single"/>
        </w:rPr>
        <w:t>Συλλογές:</w:t>
      </w:r>
      <w:r w:rsidRPr="00F92110">
        <w:rPr>
          <w:rFonts w:ascii="Arial" w:hAnsi="Arial" w:cs="Arial"/>
          <w:color w:val="000000"/>
        </w:rPr>
        <w:t xml:space="preserve"> Σε αυτές περιλαμβάνεται ερευνητικό περιεχόμενο, φιλοξενούνται ψηφιοποιημένες εγγραφές από τις συλλογές των πανεπιστημίων της Καλιφόρνια και άλλων πανεπιστημίων καθώς και διευκολύνουν στη δημοσίευση του πρωτοτύπου ερευνητικού υλικού. </w:t>
      </w: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color w:val="000000"/>
        </w:rPr>
        <w:t xml:space="preserve">β. </w:t>
      </w:r>
      <w:r w:rsidRPr="00F92110">
        <w:rPr>
          <w:rFonts w:ascii="Arial" w:hAnsi="Arial" w:cs="Arial"/>
          <w:b/>
          <w:bCs/>
          <w:color w:val="000000"/>
          <w:u w:val="single"/>
        </w:rPr>
        <w:t>Υπηρεσίες</w:t>
      </w:r>
      <w:r w:rsidRPr="00F92110">
        <w:rPr>
          <w:rFonts w:ascii="Arial" w:hAnsi="Arial" w:cs="Arial"/>
          <w:color w:val="000000"/>
        </w:rPr>
        <w:t xml:space="preserve">: Το πρόγραμμα έχει σαν στόχο την ενίσχυση υπηρεσιών αναζήτησης, διανομής, χειρισμού ενσωμάτωσης νέου υλικού. </w:t>
      </w: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color w:val="000000"/>
        </w:rPr>
        <w:t xml:space="preserve">γ. </w:t>
      </w:r>
      <w:r w:rsidRPr="00F92110">
        <w:rPr>
          <w:rFonts w:ascii="Arial" w:hAnsi="Arial" w:cs="Arial"/>
          <w:b/>
          <w:bCs/>
          <w:color w:val="000000"/>
          <w:u w:val="single"/>
        </w:rPr>
        <w:t>Ερευνητικά προγράμματα</w:t>
      </w:r>
      <w:r w:rsidRPr="00F92110">
        <w:rPr>
          <w:rFonts w:ascii="Arial" w:hAnsi="Arial" w:cs="Arial"/>
          <w:color w:val="000000"/>
        </w:rPr>
        <w:t xml:space="preserve">: Η CDL ενθαρρύνει τις νέες ιδέες και προωθεί προγράμματα για την απόκτηση εμπειρίας σχετικά με την ψηφιοποίηση ερευνητικών προγραμμάτων. </w:t>
      </w: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color w:val="000000"/>
        </w:rPr>
        <w:t xml:space="preserve">δ. </w:t>
      </w:r>
      <w:r w:rsidRPr="00F92110">
        <w:rPr>
          <w:rFonts w:ascii="Arial" w:hAnsi="Arial" w:cs="Arial"/>
          <w:b/>
          <w:bCs/>
          <w:color w:val="000000"/>
          <w:u w:val="single"/>
        </w:rPr>
        <w:t>Ψηφιακή προστασία και συντήρηση</w:t>
      </w:r>
      <w:r w:rsidRPr="00F92110">
        <w:rPr>
          <w:rFonts w:ascii="Arial" w:hAnsi="Arial" w:cs="Arial"/>
          <w:color w:val="000000"/>
        </w:rPr>
        <w:t xml:space="preserve">: Εστιάζει στη συνεχή διαχείριση των ψηφιακών πληροφοριών. </w:t>
      </w: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color w:val="000000"/>
        </w:rPr>
        <w:t xml:space="preserve">ε. </w:t>
      </w:r>
      <w:r w:rsidRPr="00F92110">
        <w:rPr>
          <w:rFonts w:ascii="Arial" w:hAnsi="Arial" w:cs="Arial"/>
          <w:b/>
          <w:bCs/>
          <w:color w:val="000000"/>
          <w:u w:val="single"/>
        </w:rPr>
        <w:t>Εκπαίδευση και επικοινωνία</w:t>
      </w:r>
      <w:r w:rsidRPr="00F92110">
        <w:rPr>
          <w:rFonts w:ascii="Arial" w:hAnsi="Arial" w:cs="Arial"/>
          <w:color w:val="000000"/>
        </w:rPr>
        <w:t xml:space="preserve">: Εστιάζει στην κατανόηση των προϊόντων των ψηφιακών βιβλιοθηκών, ανακαλύπτει τις ανάγκες και ελέγχει τη χρήση και χρησιμότητα των ψηφιακών συλλογών και εργασιών. </w:t>
      </w:r>
    </w:p>
    <w:p w:rsidR="001A0A53" w:rsidRPr="00F92110" w:rsidRDefault="001A0A53" w:rsidP="0090173E">
      <w:pPr>
        <w:pStyle w:val="NormalWeb"/>
        <w:numPr>
          <w:ilvl w:val="0"/>
          <w:numId w:val="1"/>
        </w:numPr>
        <w:shd w:val="clear" w:color="auto" w:fill="FFFFFF"/>
        <w:rPr>
          <w:rFonts w:ascii="Arial" w:hAnsi="Arial" w:cs="Arial"/>
          <w:color w:val="000000"/>
        </w:rPr>
      </w:pPr>
      <w:r w:rsidRPr="00F92110">
        <w:rPr>
          <w:rFonts w:ascii="Arial" w:hAnsi="Arial" w:cs="Arial"/>
          <w:color w:val="000000"/>
        </w:rPr>
        <w:t xml:space="preserve">στ. </w:t>
      </w:r>
      <w:r w:rsidRPr="00F92110">
        <w:rPr>
          <w:rFonts w:ascii="Arial" w:hAnsi="Arial" w:cs="Arial"/>
          <w:b/>
          <w:bCs/>
          <w:color w:val="000000"/>
          <w:u w:val="single"/>
        </w:rPr>
        <w:t>Τεχνολογίες της CDL</w:t>
      </w:r>
      <w:r w:rsidRPr="00F92110">
        <w:rPr>
          <w:rFonts w:ascii="Arial" w:hAnsi="Arial" w:cs="Arial"/>
          <w:color w:val="000000"/>
        </w:rPr>
        <w:t xml:space="preserve"> : Υποστηρίζει τις βιβλιοθήκες των πανεπιστημίων της Καλιφόρνια και άλλων πανεπιστημίων στην εφαρμογή της τεχνολογίας για την ανάπτυξη των ψηφιακών συλλογών και υπηρεσιών.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b/>
          <w:bCs/>
          <w:color w:val="000000"/>
          <w:u w:val="single"/>
        </w:rPr>
        <w:t>ΥΠΗΡΕΣΙΕΣ</w:t>
      </w:r>
      <w:r w:rsidRPr="00F92110">
        <w:rPr>
          <w:rFonts w:ascii="Arial" w:hAnsi="Arial" w:cs="Arial"/>
          <w:color w:val="000000"/>
        </w:rPr>
        <w:t xml:space="preserve">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Οι υπηρεσίες επιτρέπουν σε μελετητές και σπουδαστές να αναζητήσουν και να χρησιμοποιήσουν τα τεκμήρια των συλλογών των πανεπιστημίων. Οι υπηρεσίες είναι το απαραίτητο συμπλήρωμα στις συλλογές και στις δραστηριότητες που αποβλέπουν στην απόκτηση, διαχείριση και συντήρηση του ερευνητικού υλικού.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Η CDL ακολουθεί τις τεχνολογικές καινοτομίες που παρέχουν λύσεις στην ανακάλυψη, ολοκλήρωση, ανάκτηση και στο χειρισμό του ερευνητικού περιεχομένου σε όλες τις μορφές.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Παρέχει, επίσης, μερικές on-line υπηρεσίες και εγκαθιστά εργαλεία για εύκολη πρόσβαση από τις πανεπιστημιακές βιβλιοθήκες και για παροχή βοήθειας στις προσπάθειες προσαρμογής των τοπικών υπηρεσιών.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Το πρόγραμμα των ψηφιακών υπηρεσιών στηρίζεται στη συνεργασία όλου του συστήματος στον προσδιορισμό, τη δημιουργία και την εφαρμογή αυτών των υπηρεσιών και εργαλείων στα οποία βασίζονται οι βιβλιοθήκες των πανεπιστημίων.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Οι υπάρχουσες υπηρεσίες και εργαλεία συμπυκνώνονται στα εξής: </w:t>
      </w:r>
    </w:p>
    <w:p w:rsidR="001A0A53" w:rsidRPr="00F92110" w:rsidRDefault="001A0A53" w:rsidP="0090173E">
      <w:pPr>
        <w:pStyle w:val="NormalWeb"/>
        <w:numPr>
          <w:ilvl w:val="0"/>
          <w:numId w:val="3"/>
        </w:numPr>
        <w:shd w:val="clear" w:color="auto" w:fill="FFFFFF"/>
        <w:ind w:firstLine="0"/>
        <w:rPr>
          <w:rFonts w:ascii="Arial" w:hAnsi="Arial" w:cs="Arial"/>
          <w:color w:val="000000"/>
        </w:rPr>
      </w:pPr>
      <w:r w:rsidRPr="00F92110">
        <w:rPr>
          <w:rFonts w:ascii="Arial" w:hAnsi="Arial" w:cs="Arial"/>
          <w:color w:val="000000"/>
        </w:rPr>
        <w:t xml:space="preserve">Παροχή πρόσβασης σε on-line και σε έντυπο υλικό με απευθείας σύνδεση σε άρθρα πλήρους κειμένου ή σε τoποθεσίες έντυπου υλικού μέσω e-Links(ηλεκτρονικές συνδέσεις) </w:t>
      </w:r>
    </w:p>
    <w:p w:rsidR="001A0A53" w:rsidRPr="00F92110" w:rsidRDefault="001A0A53" w:rsidP="0090173E">
      <w:pPr>
        <w:pStyle w:val="NormalWeb"/>
        <w:numPr>
          <w:ilvl w:val="0"/>
          <w:numId w:val="3"/>
        </w:numPr>
        <w:shd w:val="clear" w:color="auto" w:fill="FFFFFF"/>
        <w:ind w:firstLine="0"/>
        <w:rPr>
          <w:rFonts w:ascii="Arial" w:hAnsi="Arial" w:cs="Arial"/>
          <w:color w:val="000000"/>
        </w:rPr>
      </w:pPr>
      <w:r w:rsidRPr="00F92110">
        <w:rPr>
          <w:rFonts w:ascii="Arial" w:hAnsi="Arial" w:cs="Arial"/>
          <w:color w:val="000000"/>
        </w:rPr>
        <w:t xml:space="preserve">Εκμετάλλευση περιεχομένου με την παροχή εργαλείων για τη δημιουργία παρουσιάσεων με τη χρήση ψηφιακών εικόνων. </w:t>
      </w:r>
    </w:p>
    <w:p w:rsidR="001A0A53" w:rsidRPr="00F92110" w:rsidRDefault="001A0A53" w:rsidP="0090173E">
      <w:pPr>
        <w:pStyle w:val="NormalWeb"/>
        <w:numPr>
          <w:ilvl w:val="0"/>
          <w:numId w:val="3"/>
        </w:numPr>
        <w:shd w:val="clear" w:color="auto" w:fill="FFFFFF"/>
        <w:ind w:firstLine="0"/>
        <w:rPr>
          <w:rFonts w:ascii="Arial" w:hAnsi="Arial" w:cs="Arial"/>
          <w:color w:val="000000"/>
        </w:rPr>
      </w:pPr>
      <w:r w:rsidRPr="00F92110">
        <w:rPr>
          <w:rFonts w:ascii="Arial" w:hAnsi="Arial" w:cs="Arial"/>
          <w:color w:val="000000"/>
        </w:rPr>
        <w:t xml:space="preserve">Δημιουργία και διανομή τεκμηρίων με πειραματικά εργαλεία δημοσίευσης και δόμησης. </w:t>
      </w:r>
    </w:p>
    <w:p w:rsidR="001A0A53" w:rsidRPr="00F92110" w:rsidRDefault="001A0A53" w:rsidP="0090173E">
      <w:pPr>
        <w:pStyle w:val="NormalWeb"/>
        <w:numPr>
          <w:ilvl w:val="0"/>
          <w:numId w:val="3"/>
        </w:numPr>
        <w:shd w:val="clear" w:color="auto" w:fill="FFFFFF"/>
        <w:ind w:firstLine="0"/>
        <w:rPr>
          <w:rFonts w:ascii="Arial" w:hAnsi="Arial" w:cs="Arial"/>
          <w:color w:val="000000"/>
        </w:rPr>
      </w:pPr>
      <w:r w:rsidRPr="00F92110">
        <w:rPr>
          <w:rFonts w:ascii="Arial" w:hAnsi="Arial" w:cs="Arial"/>
          <w:color w:val="000000"/>
        </w:rPr>
        <w:t xml:space="preserve">Επηρεάζει τα εμπορικά προϊόντα με την ανάπτυξη υψηλής ποιότητας τεχνικών και λειτουργικών απαιτήσεων και δουλεύοντας με σημαντικούς βιβλιοθηκονόμους των UC. </w:t>
      </w:r>
    </w:p>
    <w:p w:rsidR="001A0A53" w:rsidRPr="00F92110" w:rsidRDefault="001A0A53" w:rsidP="0090173E">
      <w:pPr>
        <w:pStyle w:val="NormalWeb"/>
        <w:numPr>
          <w:ilvl w:val="0"/>
          <w:numId w:val="3"/>
        </w:numPr>
        <w:shd w:val="clear" w:color="auto" w:fill="FFFFFF"/>
        <w:ind w:firstLine="0"/>
        <w:rPr>
          <w:rFonts w:ascii="Arial" w:hAnsi="Arial" w:cs="Arial"/>
          <w:color w:val="000000"/>
        </w:rPr>
      </w:pPr>
      <w:r w:rsidRPr="00F92110">
        <w:rPr>
          <w:rFonts w:ascii="Arial" w:hAnsi="Arial" w:cs="Arial"/>
          <w:color w:val="000000"/>
        </w:rPr>
        <w:t xml:space="preserve">Υποστηρίζει τους βιβλιοθηκονόμους των UC χορηγώντας εργαστήρια και παρέχοντας σχετικές οδηγίες. </w:t>
      </w:r>
    </w:p>
    <w:p w:rsidR="001A0A53" w:rsidRPr="00F92110" w:rsidRDefault="001A0A53" w:rsidP="0090173E">
      <w:pPr>
        <w:pStyle w:val="NormalWeb"/>
        <w:shd w:val="clear" w:color="auto" w:fill="FFFFFF"/>
        <w:rPr>
          <w:rFonts w:ascii="Arial" w:hAnsi="Arial" w:cs="Arial"/>
          <w:color w:val="000000"/>
        </w:rPr>
      </w:pPr>
      <w:r w:rsidRPr="00F92110">
        <w:rPr>
          <w:rFonts w:ascii="Arial" w:hAnsi="Arial" w:cs="Arial"/>
          <w:b/>
          <w:bCs/>
          <w:color w:val="000000"/>
        </w:rPr>
        <w:t>Κοινές υπηρεσίες</w:t>
      </w:r>
      <w:r w:rsidRPr="00F92110">
        <w:rPr>
          <w:rFonts w:ascii="Arial" w:hAnsi="Arial" w:cs="Arial"/>
          <w:color w:val="000000"/>
        </w:rPr>
        <w:t xml:space="preserve">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Οι υπηρεσίες, όπως ήδη αναφέραμε, είναι το απαραίτητο συμπλήρωμα των συλλογών και δραστηριοτήτων για την απόκτηση, διαχείριση και συντήρηση του ερευνητικού υλικού. Επιτρέπουν στους μελετητές και σπουδαστές να ανακαλύψουν και να χρησιμοποιήσουν τεκμήρια τα οποία είναι διαθέσιμα στις συλλογές των πανεπιστημίων της Καλιφόρνια και άλλων πανεπιστημίων. Ιστορικά, οι βιβλιοθήκες έχουν αναλάβει την ευθύνη για τις υπηρεσίες που παρέχουν. Η εξαίρεση σε αυτόν τον κανόνα αποτελεί ο διαδανεισμός.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Στα UC η ανάπτυξη σε όλο το σύστημα στρατηγικών σχεδίων, οδήγησε σε συλλογικές προσπάθειες για την προαγωγή της διανομής των υπηρεσιών-μια προσπάθεια που συνεχίζεται ως σήμερα.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Ο Melvyl Catalog επιτρέπει τις αιτήσεις διαδανεισμού που προέρχονται από αναζητήσεις που έγιναν ύστερα από μια ενοποιημένη άπoψη όλου του υλικού των UC διαμέσου των πανεπιστημίων.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b/>
          <w:bCs/>
          <w:color w:val="000000"/>
        </w:rPr>
        <w:t xml:space="preserve">Παραδείγματα κοινών υπηρεσιών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Υπηρεσίες για την πρόσβαση σε ερευνητικό υλικό είναι: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b/>
          <w:bCs/>
          <w:color w:val="000000"/>
        </w:rPr>
        <w:t>Melvyl Catalog</w:t>
      </w:r>
      <w:r w:rsidRPr="00F92110">
        <w:rPr>
          <w:rFonts w:ascii="Arial" w:hAnsi="Arial" w:cs="Arial"/>
          <w:color w:val="000000"/>
        </w:rPr>
        <w:t xml:space="preserve">: Η CDL υποστηρίζει και διατηρεί τον συγκεκριμένο κατάλογο, αναλαμβάνει την επεξεργασία των δεδομένων, και την διεπαφή χρηστών.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Τα αιτήματα που αφορούν στα τεκμήρια είναι διαθέσιμα μέσω του λογισμικού του Melvyl Catalog .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b/>
          <w:bCs/>
          <w:color w:val="000000"/>
        </w:rPr>
        <w:t xml:space="preserve">UC e-Links: </w:t>
      </w:r>
      <w:r w:rsidRPr="00F92110">
        <w:rPr>
          <w:rFonts w:ascii="Arial" w:hAnsi="Arial" w:cs="Arial"/>
          <w:color w:val="000000"/>
        </w:rPr>
        <w:t xml:space="preserve">Αυτή η υπηρεσία επιτρέπει στους χρήστες να κινηθούν από τις παραπομπές στο πλήρες κείμενο του άρθρου ή να κάνουν αναζήτηση της έντυπης έκδοσης του τεκμηρίου. Η CDL διατηρεί το λογισμικό ενώ οι πανεπιστημιακές βιβλιοθήκες διαμορφώνουν την υπηρεσία για εφαρμογές σε τοπικό επίπεδο.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b/>
          <w:bCs/>
          <w:color w:val="000000"/>
        </w:rPr>
        <w:t xml:space="preserve">SearchLight: </w:t>
      </w:r>
      <w:r w:rsidRPr="00F92110">
        <w:rPr>
          <w:rFonts w:ascii="Arial" w:hAnsi="Arial" w:cs="Arial"/>
          <w:color w:val="000000"/>
        </w:rPr>
        <w:t xml:space="preserve">Υποστηριζόμενο από τη CDL επιτρέπει την ταυτόχρονη αναζήτηση στις πολλαπλές βάσεις δεδομένων ηλεκτρονικών περιοδικών, σε καταλόγους βιβλίων και άλλες πηγές πληροφοριών. Βοηθά τους νέους χρήστες στον εντοπισμό και χρήση των πλουσιοτέρων βάσεων δεδομένων και πηγών πληροφοριών καθώς και παρέχει στοιχεία των τεκμηρίων που βασίζονται σε διαθέσιμα υλικά.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b/>
          <w:bCs/>
          <w:color w:val="000000"/>
          <w:u w:val="single"/>
        </w:rPr>
        <w:t>ΕΡΕΥΝΗΤΙΚΑ ΠΡΟΓΡΑΜΜΑΤΑ( eSholarship)</w:t>
      </w:r>
      <w:r w:rsidRPr="00F92110">
        <w:rPr>
          <w:rFonts w:ascii="Arial" w:hAnsi="Arial" w:cs="Arial"/>
          <w:color w:val="000000"/>
        </w:rPr>
        <w:t xml:space="preserve">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Η ερευνητική επικοινωνία είναι η βάση όλων των ακαδημαϊκών δραστηριοτήτων. Το παραδοσιακό μοντέλο είναι βασισμένο στις δημοσιεύσεις περιοδικών και σήμερα, είναι αρκετά ακριβό και με περιορισμούς στην ανάκτηση πληροφοριών. Για την εξέταση αυτών των προβληματισμών το πρόγραμμα </w:t>
      </w:r>
      <w:r w:rsidRPr="00F92110">
        <w:rPr>
          <w:rFonts w:ascii="Arial" w:hAnsi="Arial" w:cs="Arial"/>
          <w:b/>
          <w:bCs/>
          <w:color w:val="000000"/>
        </w:rPr>
        <w:t xml:space="preserve">eSholarship </w:t>
      </w:r>
      <w:r w:rsidRPr="00F92110">
        <w:rPr>
          <w:rFonts w:ascii="Arial" w:hAnsi="Arial" w:cs="Arial"/>
          <w:color w:val="000000"/>
        </w:rPr>
        <w:t xml:space="preserve">άρχισε να δραστηριοποιείται στα πανεπιστήμια της Καλιφόρνια μέσω της CDL..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Διευκολύνει και υποστηρίζει την απόκτηση εμπειρίας στην παραγωγή και διάδοση των ερευνητικών προγραμμάτων. Μέσω της χρήσης των νέων τεχνολογιών, το πρόγραμμα επιδιώκει να αναπτύξει ένα οικονομικά βιώσιμο πρότυπο και να βελτιώσει τους τομείς της επικοινωνιακής έρευνας, συμπεριλαμβανομένων της διαχείρισης, διάδοσης και συντήρησης. </w:t>
      </w:r>
    </w:p>
    <w:p w:rsidR="001A0A53" w:rsidRPr="00F92110" w:rsidRDefault="001A0A53" w:rsidP="0090173E">
      <w:pPr>
        <w:pStyle w:val="NormalWeb"/>
        <w:shd w:val="clear" w:color="auto" w:fill="FFFFFF"/>
        <w:ind w:firstLine="354"/>
        <w:rPr>
          <w:rFonts w:ascii="Arial" w:hAnsi="Arial" w:cs="Arial"/>
          <w:color w:val="000000"/>
        </w:rPr>
      </w:pPr>
      <w:r w:rsidRPr="00F92110">
        <w:rPr>
          <w:rFonts w:ascii="Arial" w:hAnsi="Arial" w:cs="Arial"/>
          <w:color w:val="000000"/>
        </w:rPr>
        <w:t xml:space="preserve">Τα νέα πρότυπα για τη δημοσίευση ερευνητικών τεκμηρίων περιλαμβάνουν: </w:t>
      </w:r>
    </w:p>
    <w:p w:rsidR="001A0A53" w:rsidRPr="00F92110" w:rsidRDefault="001A0A53" w:rsidP="0090173E">
      <w:pPr>
        <w:pStyle w:val="NormalWeb"/>
        <w:numPr>
          <w:ilvl w:val="0"/>
          <w:numId w:val="4"/>
        </w:numPr>
        <w:shd w:val="clear" w:color="auto" w:fill="FFFFFF"/>
        <w:ind w:firstLine="0"/>
        <w:rPr>
          <w:rFonts w:ascii="Arial" w:hAnsi="Arial" w:cs="Arial"/>
          <w:color w:val="000000"/>
        </w:rPr>
      </w:pPr>
      <w:r w:rsidRPr="00F92110">
        <w:rPr>
          <w:rFonts w:ascii="Arial" w:hAnsi="Arial" w:cs="Arial"/>
          <w:color w:val="000000"/>
        </w:rPr>
        <w:t xml:space="preserve">Αποθετήρια για την έρευνα και την παραγωγή ερευνητικών τεκμηρίων, συμπεριλαμβανομένου του προ-δημοσιευμένου υλικού. </w:t>
      </w:r>
    </w:p>
    <w:p w:rsidR="001A0A53" w:rsidRPr="00F92110" w:rsidRDefault="001A0A53" w:rsidP="0090173E">
      <w:pPr>
        <w:pStyle w:val="NormalWeb"/>
        <w:numPr>
          <w:ilvl w:val="0"/>
          <w:numId w:val="5"/>
        </w:numPr>
        <w:shd w:val="clear" w:color="auto" w:fill="FFFFFF"/>
        <w:ind w:firstLine="0"/>
        <w:rPr>
          <w:rFonts w:ascii="Arial" w:hAnsi="Arial" w:cs="Arial"/>
          <w:color w:val="000000"/>
        </w:rPr>
      </w:pPr>
      <w:r w:rsidRPr="00F92110">
        <w:rPr>
          <w:rFonts w:ascii="Arial" w:hAnsi="Arial" w:cs="Arial"/>
          <w:color w:val="000000"/>
        </w:rPr>
        <w:t xml:space="preserve">Βασισμένες στον Ιστό δημοσιεύσεις των επαναδιαμορφοποιημένου ψηφιοποιημένου περιεχομένου. </w:t>
      </w:r>
    </w:p>
    <w:p w:rsidR="001A0A53" w:rsidRPr="00F92110" w:rsidRDefault="001A0A53" w:rsidP="0090173E">
      <w:pPr>
        <w:pStyle w:val="NormalWeb"/>
        <w:numPr>
          <w:ilvl w:val="0"/>
          <w:numId w:val="6"/>
        </w:numPr>
        <w:shd w:val="clear" w:color="auto" w:fill="FFFFFF"/>
        <w:ind w:firstLine="0"/>
        <w:rPr>
          <w:rFonts w:ascii="Arial" w:hAnsi="Arial" w:cs="Arial"/>
          <w:color w:val="000000"/>
        </w:rPr>
      </w:pPr>
      <w:r w:rsidRPr="00F92110">
        <w:rPr>
          <w:rFonts w:ascii="Arial" w:hAnsi="Arial" w:cs="Arial"/>
          <w:color w:val="000000"/>
        </w:rPr>
        <w:t xml:space="preserve">Ηλεκτρονικές εκδόσεις ακαδημαϊκών μονογραφιών για ερευνητές αλλά και γενικού ενδιαφέροντος αναγνώστες. </w:t>
      </w:r>
    </w:p>
    <w:p w:rsidR="001A0A53" w:rsidRPr="00F92110" w:rsidRDefault="001A0A53" w:rsidP="0090173E">
      <w:pPr>
        <w:spacing w:before="100" w:beforeAutospacing="1" w:after="100" w:afterAutospacing="1" w:line="240" w:lineRule="auto"/>
        <w:outlineLvl w:val="0"/>
        <w:rPr>
          <w:rFonts w:ascii="Arial" w:hAnsi="Arial" w:cs="Arial"/>
          <w:b/>
          <w:bCs/>
          <w:kern w:val="36"/>
          <w:sz w:val="40"/>
          <w:szCs w:val="40"/>
          <w:lang w:eastAsia="el-GR"/>
        </w:rPr>
      </w:pPr>
      <w:r w:rsidRPr="00F92110">
        <w:rPr>
          <w:rFonts w:ascii="Arial" w:hAnsi="Arial" w:cs="Arial"/>
          <w:b/>
          <w:bCs/>
          <w:kern w:val="36"/>
          <w:sz w:val="40"/>
          <w:szCs w:val="40"/>
          <w:lang w:eastAsia="el-GR"/>
        </w:rPr>
        <w:t>Πρόγραμμα έκδοσης eScholarship</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b/>
          <w:bCs/>
          <w:sz w:val="24"/>
          <w:szCs w:val="24"/>
          <w:lang w:eastAsia="el-GR"/>
        </w:rPr>
        <w:t>Διευθυντής:</w:t>
      </w:r>
      <w:r w:rsidRPr="00F92110">
        <w:rPr>
          <w:rFonts w:ascii="Arial" w:hAnsi="Arial" w:cs="Arial"/>
          <w:sz w:val="24"/>
          <w:szCs w:val="24"/>
          <w:lang w:eastAsia="el-GR"/>
        </w:rPr>
        <w:t xml:space="preserve"> </w:t>
      </w:r>
      <w:hyperlink r:id="rId5" w:history="1">
        <w:r w:rsidRPr="00F92110">
          <w:rPr>
            <w:rFonts w:ascii="Arial" w:hAnsi="Arial" w:cs="Arial"/>
            <w:color w:val="0000FF"/>
            <w:sz w:val="24"/>
            <w:szCs w:val="24"/>
            <w:u w:val="single"/>
            <w:lang w:eastAsia="el-GR"/>
          </w:rPr>
          <w:t>Catherine Mitchell</w:t>
        </w:r>
      </w:hyperlink>
      <w:r w:rsidRPr="00F92110">
        <w:rPr>
          <w:rFonts w:ascii="Arial" w:hAnsi="Arial" w:cs="Arial"/>
          <w:sz w:val="24"/>
          <w:szCs w:val="24"/>
          <w:lang w:eastAsia="el-GR"/>
        </w:rPr>
        <w:br/>
      </w:r>
      <w:r w:rsidRPr="00F92110">
        <w:rPr>
          <w:rFonts w:ascii="Arial" w:hAnsi="Arial" w:cs="Arial"/>
          <w:b/>
          <w:bCs/>
          <w:sz w:val="24"/>
          <w:szCs w:val="24"/>
          <w:lang w:eastAsia="el-GR"/>
        </w:rPr>
        <w:t>Τεχνικός μόλυβδος:</w:t>
      </w:r>
      <w:r w:rsidRPr="00F92110">
        <w:rPr>
          <w:rFonts w:ascii="Arial" w:hAnsi="Arial" w:cs="Arial"/>
          <w:sz w:val="24"/>
          <w:szCs w:val="24"/>
          <w:lang w:eastAsia="el-GR"/>
        </w:rPr>
        <w:t xml:space="preserve"> </w:t>
      </w:r>
      <w:hyperlink r:id="rId6" w:history="1">
        <w:r w:rsidRPr="00F92110">
          <w:rPr>
            <w:rFonts w:ascii="Arial" w:hAnsi="Arial" w:cs="Arial"/>
            <w:color w:val="0000FF"/>
            <w:sz w:val="24"/>
            <w:szCs w:val="24"/>
            <w:u w:val="single"/>
            <w:lang w:eastAsia="el-GR"/>
          </w:rPr>
          <w:t>Lisa Schiff</w:t>
        </w:r>
      </w:hyperlink>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Το πρόγραμμα έκδοσης eScholarship παρέχει τις χαμηλού κόστους, εναλλακτικές υπηρεσίες δημοσιεύσεων για την κοινότητα UC, υποστηρίζει τη διαδεδομένη διανομή των υλικών που προκύπτουν από την έρευνα και να διδάξουν σε UC, και ενθαρρύνει τα νέα πρότυπα της μορφωμένης έκδοσης μέσω της ανάπτυξης και την εφαρμογή των προηγμένων τεχνολογιών. Η ακολουθία έκδοσης CDL eScholarship® περιλαμβάνει μια θεσμική αποθήκη κορεσμένη με τη διαχείριση χειρογράφων, την έκδοση, και τις υπηρεσίες σεμιναρίου/διασκέψεων, καθώς επίσης και έναν αυξανόμενο αριθμό συνεργασίας προγραμμάτων έκδοσης με το πανεπιστήμιο του Τύπου Καλιφόρνιας. Όλες αυτές οι υπηρεσίες είναι ένα μέρος της ευρύτερης προσπάθειας UC να εξασφαλιστεί ένα βιώσιμο μορφωμένο σύστημα έκδοσης στην υπηρεσία της πανεπιστημιακής έρευνας και να διδάξουν την επιχείρηση.</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Το πρόγραμμα έκδοσης eScholarship υποστηρίζει αυτά τα καινοτόμα έργα:</w:t>
      </w:r>
    </w:p>
    <w:p w:rsidR="001A0A53" w:rsidRPr="00F92110" w:rsidRDefault="001A0A53" w:rsidP="0090173E">
      <w:pPr>
        <w:numPr>
          <w:ilvl w:val="0"/>
          <w:numId w:val="7"/>
        </w:numPr>
        <w:spacing w:before="100" w:beforeAutospacing="1" w:after="100" w:afterAutospacing="1" w:line="240" w:lineRule="auto"/>
        <w:rPr>
          <w:rFonts w:ascii="Arial" w:hAnsi="Arial" w:cs="Arial"/>
          <w:sz w:val="24"/>
          <w:szCs w:val="24"/>
          <w:lang w:eastAsia="el-GR"/>
        </w:rPr>
      </w:pPr>
      <w:hyperlink r:id="rId7" w:history="1">
        <w:r w:rsidRPr="00F92110">
          <w:rPr>
            <w:rFonts w:ascii="Arial" w:hAnsi="Arial" w:cs="Arial"/>
            <w:b/>
            <w:bCs/>
            <w:color w:val="0000FF"/>
            <w:sz w:val="24"/>
            <w:szCs w:val="24"/>
            <w:u w:val="single"/>
            <w:lang w:eastAsia="el-GR"/>
          </w:rPr>
          <w:t>Αποθήκη eScholarship</w:t>
        </w:r>
      </w:hyperlink>
      <w:r w:rsidRPr="00F92110">
        <w:rPr>
          <w:rFonts w:ascii="Arial" w:hAnsi="Arial" w:cs="Arial"/>
          <w:sz w:val="24"/>
          <w:szCs w:val="24"/>
          <w:lang w:eastAsia="el-GR"/>
        </w:rPr>
        <w:t xml:space="preserve">: μια πλατφόρμα έκδοσης ανοικτής-πρόσβασης που προσφέρει τα τμήματα UC, τα κέντρα, και τον άμεσο έλεγχο ερευνητικών μονάδων της δημιουργίας και της διάδοσης της πλήρους σειράς της υποτροφίας τους, συμπεριλαμβανομένων των υλικών προ-δημοσιεύσεων, των περιοδικών και των όμοιος-αναθεωρημένων σειρών και των εγγράφων σεμιναρίου. Αυτά τα υλικά είναι ελεύθερα διαθέσιμα στο κοινό on-line. </w:t>
      </w:r>
    </w:p>
    <w:p w:rsidR="001A0A53" w:rsidRPr="00F92110" w:rsidRDefault="001A0A53" w:rsidP="0090173E">
      <w:pPr>
        <w:numPr>
          <w:ilvl w:val="0"/>
          <w:numId w:val="7"/>
        </w:numPr>
        <w:spacing w:before="100" w:beforeAutospacing="1" w:after="100" w:afterAutospacing="1" w:line="240" w:lineRule="auto"/>
        <w:rPr>
          <w:rFonts w:ascii="Arial" w:hAnsi="Arial" w:cs="Arial"/>
          <w:sz w:val="24"/>
          <w:szCs w:val="24"/>
          <w:lang w:eastAsia="el-GR"/>
        </w:rPr>
      </w:pPr>
      <w:hyperlink r:id="rId8" w:history="1">
        <w:r w:rsidRPr="00F92110">
          <w:rPr>
            <w:rFonts w:ascii="Arial" w:hAnsi="Arial" w:cs="Arial"/>
            <w:b/>
            <w:bCs/>
            <w:color w:val="0000FF"/>
            <w:sz w:val="24"/>
            <w:szCs w:val="24"/>
            <w:u w:val="single"/>
            <w:lang w:eastAsia="el-GR"/>
          </w:rPr>
          <w:t>Εκδόσεις eScholarship</w:t>
        </w:r>
      </w:hyperlink>
      <w:r w:rsidRPr="00F92110">
        <w:rPr>
          <w:rFonts w:ascii="Arial" w:hAnsi="Arial" w:cs="Arial"/>
          <w:sz w:val="24"/>
          <w:szCs w:val="24"/>
          <w:lang w:eastAsia="el-GR"/>
        </w:rPr>
        <w:t>: μια συλλογή των ψηφιακών μορφωμένων μονογραφιών, που περιλαμβάνει σχεδόν 2.000 βιβλία από τους ακαδημαϊκούς Τύπους σε μια σειρά των θεμάτων, συμπεριλαμβανομένης της τέχνης, της επιστήμης, της ιστορίας, της μουσικής, της θρησκείας, και της μυθιστοριογραφίας. Η πρόσβαση στα ηλεκτρονικά βιβλία είναι ελεύθερη για όλους τη σχολή UC, το προσωπικό, και τους σπουδαστές ένας σημαντικός αριθμός βιβλίων είναι επίσης διαθέσιμος ελεύθερος στο κοινό.</w:t>
      </w:r>
    </w:p>
    <w:p w:rsidR="001A0A53" w:rsidRPr="00F92110" w:rsidRDefault="001A0A53" w:rsidP="0090173E">
      <w:pPr>
        <w:numPr>
          <w:ilvl w:val="0"/>
          <w:numId w:val="7"/>
        </w:numPr>
        <w:spacing w:before="100" w:beforeAutospacing="1" w:after="100" w:afterAutospacing="1" w:line="240" w:lineRule="auto"/>
        <w:rPr>
          <w:rFonts w:ascii="Arial" w:hAnsi="Arial" w:cs="Arial"/>
          <w:sz w:val="24"/>
          <w:szCs w:val="24"/>
          <w:lang w:eastAsia="el-GR"/>
        </w:rPr>
      </w:pPr>
      <w:hyperlink r:id="rId9" w:history="1">
        <w:r w:rsidRPr="00F92110">
          <w:rPr>
            <w:rFonts w:ascii="Arial" w:hAnsi="Arial" w:cs="Arial"/>
            <w:b/>
            <w:bCs/>
            <w:color w:val="0000FF"/>
            <w:sz w:val="24"/>
            <w:szCs w:val="24"/>
            <w:u w:val="single"/>
            <w:lang w:eastAsia="el-GR"/>
          </w:rPr>
          <w:t>Πρόγραμμα Mark Twain on-line</w:t>
        </w:r>
      </w:hyperlink>
      <w:r w:rsidRPr="00F92110">
        <w:rPr>
          <w:rFonts w:ascii="Arial" w:hAnsi="Arial" w:cs="Arial"/>
          <w:sz w:val="24"/>
          <w:szCs w:val="24"/>
          <w:lang w:eastAsia="el-GR"/>
        </w:rPr>
        <w:t>: μια groundbreaking ψηφιακή κρίσιμη έκδοση της εργασίας Mark Twain  που εφαρμόζει την καινοτόμο τεχνολογία αναζήτησης, επίδειξης και παραπομπής σε περισσότερο από τέσσερις δεκαετίες αρχειακής έρευνας από τους ειδικούς συντάκτες στο πρόγραμμα Mark Twain. MTPO προσφέρει την αδέσμευτη, διαισθητική πρόσβαση στα επιτακτικά κείμενα, τις ακριβείς και εξαντλητικές σημειώσεις, και τις πρόσφατα ανακαλυμμένα επιστολές και τα έγγραφα. Στη βήτα έναρξη, η περιοχή περιέλαβε περισσότερες από 2.300 επιστολές που γράφτηκαν μεταξύ 1853 και 1880, συ</w:t>
      </w:r>
      <w:r>
        <w:rPr>
          <w:rFonts w:ascii="Arial" w:hAnsi="Arial" w:cs="Arial"/>
          <w:sz w:val="24"/>
          <w:szCs w:val="24"/>
          <w:lang w:eastAsia="el-GR"/>
        </w:rPr>
        <w:t xml:space="preserve">μπεριλαμβάνων σχεδόν 100 ακριβή αντίγραφα </w:t>
      </w:r>
      <w:r w:rsidRPr="00F92110">
        <w:rPr>
          <w:rFonts w:ascii="Arial" w:hAnsi="Arial" w:cs="Arial"/>
          <w:sz w:val="24"/>
          <w:szCs w:val="24"/>
          <w:lang w:eastAsia="el-GR"/>
        </w:rPr>
        <w:t>των πρωτοτύπων. Στο μέλλον έτη, η περιοχή δεν θα απελευθερώσει περισσότερων των σχεδόν 10.000 γνωστών επιστολών, συμπεριλαμβανομένων πολλών ποτέ πριν από δημοσιευμένος ηλεκτρονικές εκδόσεις πολλά από τα διασημότερα λογοτεχνικά έργα Mark Twain ο πληρέστερος κατάλογος των γραφών Mark Twain διαθέσιμων σήμερα και, το 2010, αυτοβιογραφία Mark Twain, ποτέ πριν από δημοσιευμένος με πλήρη μορφή του. MTPO είναι διαθέσιμο σε καμία δαπάνη στα όργανα ή τα άτομα.</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Περισσότερες πληροφορίες για το πρόγραμμα eScholarship: Η πανεπιστημιακή διακυβέρνηση διοίκησης και σχολής ξανασκέφτεται τις θεσμικές πολιτικές και τις υποχρεώσεις.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Ειδήσεις </w:t>
      </w:r>
      <w:r w:rsidRPr="00F92110">
        <w:rPr>
          <w:rFonts w:ascii="Arial" w:hAnsi="Arial" w:cs="Arial"/>
          <w:sz w:val="24"/>
          <w:szCs w:val="24"/>
          <w:lang w:val="en-US" w:eastAsia="el-GR"/>
        </w:rPr>
        <w:t>eScholarship</w:t>
      </w:r>
      <w:r w:rsidRPr="00F92110">
        <w:rPr>
          <w:rFonts w:ascii="Arial" w:hAnsi="Arial" w:cs="Arial"/>
          <w:sz w:val="24"/>
          <w:szCs w:val="24"/>
          <w:lang w:eastAsia="el-GR"/>
        </w:rPr>
        <w:t>: Παρέχει τις συνδέσεις με τις ειδήσεις, τα δελτία τύπου, και τα άρθρα.</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Αναδιαμόρφωση της μορφωμένης επικοινωνίας: Πληροφορίες από το γραφείο </w:t>
      </w:r>
      <w:r w:rsidRPr="00F92110">
        <w:rPr>
          <w:rFonts w:ascii="Arial" w:hAnsi="Arial" w:cs="Arial"/>
          <w:sz w:val="24"/>
          <w:szCs w:val="24"/>
          <w:lang w:val="en-US" w:eastAsia="el-GR"/>
        </w:rPr>
        <w:t>UC</w:t>
      </w:r>
      <w:r w:rsidRPr="00F92110">
        <w:rPr>
          <w:rFonts w:ascii="Arial" w:hAnsi="Arial" w:cs="Arial"/>
          <w:sz w:val="24"/>
          <w:szCs w:val="24"/>
          <w:lang w:eastAsia="el-GR"/>
        </w:rPr>
        <w:t xml:space="preserve"> της μορφωμένης επικοινωνίας για τις προκλήσεις της μορφωμένων έκδοσης και των ευκαιριών για την ικανότητα </w:t>
      </w:r>
      <w:r w:rsidRPr="00F92110">
        <w:rPr>
          <w:rFonts w:ascii="Arial" w:hAnsi="Arial" w:cs="Arial"/>
          <w:sz w:val="24"/>
          <w:szCs w:val="24"/>
          <w:lang w:val="en-US" w:eastAsia="el-GR"/>
        </w:rPr>
        <w:t>UC</w:t>
      </w:r>
      <w:r w:rsidRPr="00F92110">
        <w:rPr>
          <w:rFonts w:ascii="Arial" w:hAnsi="Arial" w:cs="Arial"/>
          <w:sz w:val="24"/>
          <w:szCs w:val="24"/>
          <w:lang w:eastAsia="el-GR"/>
        </w:rPr>
        <w:t xml:space="preserve"> να κάνει μια διαφορά.</w:t>
      </w:r>
    </w:p>
    <w:p w:rsidR="001A0A53" w:rsidRPr="00F92110" w:rsidRDefault="001A0A53" w:rsidP="0090173E">
      <w:pPr>
        <w:spacing w:before="100" w:beforeAutospacing="1" w:after="100" w:afterAutospacing="1" w:line="240" w:lineRule="auto"/>
        <w:rPr>
          <w:rFonts w:ascii="Arial" w:hAnsi="Arial" w:cs="Arial"/>
          <w:sz w:val="24"/>
          <w:szCs w:val="24"/>
          <w:lang w:eastAsia="el-GR"/>
        </w:rPr>
      </w:pPr>
    </w:p>
    <w:p w:rsidR="001A0A53" w:rsidRPr="00F92110" w:rsidRDefault="001A0A53" w:rsidP="0090173E">
      <w:pPr>
        <w:pStyle w:val="Heading1"/>
        <w:rPr>
          <w:rFonts w:ascii="Arial" w:hAnsi="Arial" w:cs="Arial"/>
          <w:sz w:val="36"/>
          <w:szCs w:val="36"/>
        </w:rPr>
      </w:pPr>
      <w:r w:rsidRPr="00F92110">
        <w:rPr>
          <w:rStyle w:val="headertexttop"/>
          <w:rFonts w:ascii="Arial" w:hAnsi="Arial"/>
          <w:sz w:val="36"/>
          <w:szCs w:val="36"/>
        </w:rPr>
        <w:t xml:space="preserve">Ειδήσεις </w:t>
      </w:r>
      <w:r w:rsidRPr="00F92110">
        <w:rPr>
          <w:rStyle w:val="headertexttop"/>
          <w:rFonts w:ascii="Arial" w:hAnsi="Arial"/>
          <w:sz w:val="36"/>
          <w:szCs w:val="36"/>
          <w:lang w:val="en-US"/>
        </w:rPr>
        <w:t>eScholarship</w:t>
      </w:r>
    </w:p>
    <w:p w:rsidR="001A0A53" w:rsidRPr="00F92110" w:rsidRDefault="001A0A53" w:rsidP="0090173E">
      <w:pPr>
        <w:pStyle w:val="Heading2"/>
        <w:rPr>
          <w:rFonts w:ascii="Arial" w:hAnsi="Arial" w:cs="Arial"/>
          <w:color w:val="auto"/>
        </w:rPr>
      </w:pPr>
      <w:r w:rsidRPr="00F92110">
        <w:rPr>
          <w:rFonts w:ascii="Arial" w:hAnsi="Arial" w:cs="Arial"/>
          <w:color w:val="auto"/>
        </w:rPr>
        <w:t>Δελτία τύπου</w:t>
      </w:r>
    </w:p>
    <w:p w:rsidR="001A0A53" w:rsidRPr="00F92110" w:rsidRDefault="001A0A53" w:rsidP="0090173E">
      <w:pPr>
        <w:pStyle w:val="NormalWeb"/>
        <w:rPr>
          <w:rFonts w:ascii="Arial" w:hAnsi="Arial" w:cs="Arial"/>
        </w:rPr>
      </w:pPr>
      <w:r w:rsidRPr="00F92110">
        <w:rPr>
          <w:rFonts w:ascii="Arial" w:hAnsi="Arial" w:cs="Arial"/>
        </w:rPr>
        <w:t xml:space="preserve">Εκδόσεις </w:t>
      </w:r>
      <w:r w:rsidRPr="00F92110">
        <w:rPr>
          <w:rFonts w:ascii="Arial" w:hAnsi="Arial" w:cs="Arial"/>
          <w:lang w:val="en-US"/>
        </w:rPr>
        <w:t>eScholarship</w:t>
      </w:r>
      <w:r w:rsidRPr="00F92110">
        <w:rPr>
          <w:rFonts w:ascii="Arial" w:hAnsi="Arial" w:cs="Arial"/>
        </w:rPr>
        <w:t>:</w:t>
      </w:r>
    </w:p>
    <w:p w:rsidR="001A0A53" w:rsidRPr="00F92110" w:rsidRDefault="001A0A53" w:rsidP="0090173E">
      <w:pPr>
        <w:numPr>
          <w:ilvl w:val="0"/>
          <w:numId w:val="8"/>
        </w:numPr>
        <w:spacing w:before="100" w:beforeAutospacing="1" w:after="100" w:afterAutospacing="1" w:line="240" w:lineRule="auto"/>
        <w:rPr>
          <w:rFonts w:ascii="Arial" w:hAnsi="Arial" w:cs="Arial"/>
        </w:rPr>
      </w:pPr>
      <w:r w:rsidRPr="00F92110">
        <w:rPr>
          <w:rFonts w:ascii="Arial" w:hAnsi="Arial" w:cs="Arial"/>
        </w:rPr>
        <w:t xml:space="preserve">οι εκδόσεις eScholarship δημοσιεύουν τα καινοτόμα ψηφιακά βιβλία από τον Τύπο UC. 24 Νοεμβρίου 2003 </w:t>
      </w:r>
    </w:p>
    <w:p w:rsidR="001A0A53" w:rsidRPr="00F92110" w:rsidRDefault="001A0A53" w:rsidP="0090173E">
      <w:pPr>
        <w:numPr>
          <w:ilvl w:val="0"/>
          <w:numId w:val="8"/>
        </w:numPr>
        <w:spacing w:before="100" w:beforeAutospacing="1" w:after="100" w:afterAutospacing="1" w:line="240" w:lineRule="auto"/>
        <w:rPr>
          <w:rFonts w:ascii="Arial" w:hAnsi="Arial" w:cs="Arial"/>
        </w:rPr>
      </w:pPr>
      <w:r w:rsidRPr="00F92110">
        <w:rPr>
          <w:rFonts w:ascii="Arial" w:hAnsi="Arial" w:cs="Arial"/>
        </w:rPr>
        <w:t xml:space="preserve">Πάνω από 1.000 εκδόσεις eScholarship τώρα διαθέσιμες. Ιουνίου 2003 </w:t>
      </w:r>
    </w:p>
    <w:p w:rsidR="001A0A53" w:rsidRPr="00F92110" w:rsidRDefault="001A0A53" w:rsidP="0090173E">
      <w:pPr>
        <w:numPr>
          <w:ilvl w:val="0"/>
          <w:numId w:val="8"/>
        </w:numPr>
        <w:spacing w:before="100" w:beforeAutospacing="1" w:after="100" w:afterAutospacing="1" w:line="240" w:lineRule="auto"/>
        <w:rPr>
          <w:rFonts w:ascii="Arial" w:hAnsi="Arial" w:cs="Arial"/>
        </w:rPr>
      </w:pPr>
      <w:r w:rsidRPr="00F92110">
        <w:rPr>
          <w:rFonts w:ascii="Arial" w:hAnsi="Arial" w:cs="Arial"/>
        </w:rPr>
        <w:t xml:space="preserve">UC εκδόσεις eScholarship Τύπου που απελευθερώνονται με πρώτους 500 τίτλους. 7 Ιανουαρίου 2003 </w:t>
      </w:r>
    </w:p>
    <w:p w:rsidR="001A0A53" w:rsidRPr="00F92110" w:rsidRDefault="001A0A53" w:rsidP="0090173E">
      <w:pPr>
        <w:pStyle w:val="NormalWeb"/>
        <w:rPr>
          <w:rFonts w:ascii="Arial" w:hAnsi="Arial" w:cs="Arial"/>
        </w:rPr>
      </w:pPr>
      <w:r w:rsidRPr="00F92110">
        <w:rPr>
          <w:rFonts w:ascii="Arial" w:hAnsi="Arial" w:cs="Arial"/>
        </w:rPr>
        <w:t>Αποθήκη eScholarship:</w:t>
      </w:r>
    </w:p>
    <w:p w:rsidR="001A0A53" w:rsidRPr="00F92110" w:rsidRDefault="001A0A53" w:rsidP="0090173E">
      <w:pPr>
        <w:numPr>
          <w:ilvl w:val="0"/>
          <w:numId w:val="9"/>
        </w:numPr>
        <w:spacing w:before="100" w:beforeAutospacing="1" w:after="100" w:afterAutospacing="1" w:line="240" w:lineRule="auto"/>
        <w:rPr>
          <w:rFonts w:ascii="Arial" w:hAnsi="Arial" w:cs="Arial"/>
        </w:rPr>
      </w:pPr>
      <w:r w:rsidRPr="00F92110">
        <w:rPr>
          <w:rFonts w:ascii="Arial" w:hAnsi="Arial" w:cs="Arial"/>
        </w:rPr>
        <w:t xml:space="preserve">Το πανεπιστήμιο της αποθήκης Καλιφόρνιας eScholarship® υπερβαίνει 5 εκατομμύρια ολοκληρωμένου κειμένου μεταφορτώνει 20,000 έγγραφα. 14 Ιανουαρίου 2008 </w:t>
      </w:r>
    </w:p>
    <w:p w:rsidR="001A0A53" w:rsidRPr="00F92110" w:rsidRDefault="001A0A53" w:rsidP="0090173E">
      <w:pPr>
        <w:numPr>
          <w:ilvl w:val="0"/>
          <w:numId w:val="9"/>
        </w:numPr>
        <w:spacing w:before="100" w:beforeAutospacing="1" w:after="100" w:afterAutospacing="1" w:line="240" w:lineRule="auto"/>
        <w:rPr>
          <w:rFonts w:ascii="Arial" w:hAnsi="Arial" w:cs="Arial"/>
        </w:rPr>
      </w:pPr>
      <w:r w:rsidRPr="00F92110">
        <w:rPr>
          <w:rFonts w:ascii="Arial" w:hAnsi="Arial" w:cs="Arial"/>
        </w:rPr>
        <w:t xml:space="preserve">UC προωθεί postprints την υπηρεσία για να παρέχει τη μεγαλύτερη πρόσβαση στην υποτροφία UC. 23 Φεβρουαρίου 2005 </w:t>
      </w:r>
    </w:p>
    <w:p w:rsidR="001A0A53" w:rsidRPr="00F92110" w:rsidRDefault="001A0A53" w:rsidP="0090173E">
      <w:pPr>
        <w:numPr>
          <w:ilvl w:val="0"/>
          <w:numId w:val="9"/>
        </w:numPr>
        <w:spacing w:before="100" w:beforeAutospacing="1" w:after="100" w:afterAutospacing="1" w:line="240" w:lineRule="auto"/>
        <w:rPr>
          <w:rFonts w:ascii="Arial" w:hAnsi="Arial" w:cs="Arial"/>
        </w:rPr>
      </w:pPr>
      <w:r w:rsidRPr="00F92110">
        <w:rPr>
          <w:rFonts w:ascii="Arial" w:hAnsi="Arial" w:cs="Arial"/>
        </w:rPr>
        <w:t xml:space="preserve">Η νέα υπηρεσία eScholarship επεκτείνει την προσπάθεια UC να δημοσιεύσει την υποτροφία. 14 Σεπτεμβρίου 2004 </w:t>
      </w:r>
    </w:p>
    <w:p w:rsidR="001A0A53" w:rsidRPr="00F92110" w:rsidRDefault="001A0A53" w:rsidP="0090173E">
      <w:pPr>
        <w:numPr>
          <w:ilvl w:val="0"/>
          <w:numId w:val="9"/>
        </w:numPr>
        <w:spacing w:before="100" w:beforeAutospacing="1" w:after="100" w:afterAutospacing="1" w:line="240" w:lineRule="auto"/>
        <w:rPr>
          <w:rFonts w:ascii="Arial" w:hAnsi="Arial" w:cs="Arial"/>
        </w:rPr>
      </w:pPr>
      <w:r w:rsidRPr="00F92110">
        <w:rPr>
          <w:rFonts w:ascii="Arial" w:hAnsi="Arial" w:cs="Arial"/>
        </w:rPr>
        <w:t xml:space="preserve">Η αποθήκη eScholarship UC προσθέτει τις όμοιος-αναθεωρημένες δημοσιεύσεις. 9 Μαρτίου 2004 </w:t>
      </w:r>
    </w:p>
    <w:p w:rsidR="001A0A53" w:rsidRPr="00F92110" w:rsidRDefault="001A0A53" w:rsidP="0090173E">
      <w:pPr>
        <w:numPr>
          <w:ilvl w:val="0"/>
          <w:numId w:val="9"/>
        </w:numPr>
        <w:spacing w:before="100" w:beforeAutospacing="1" w:after="100" w:afterAutospacing="1" w:line="240" w:lineRule="auto"/>
        <w:rPr>
          <w:rFonts w:ascii="Arial" w:hAnsi="Arial" w:cs="Arial"/>
        </w:rPr>
      </w:pPr>
      <w:r w:rsidRPr="00F92110">
        <w:rPr>
          <w:rFonts w:ascii="Arial" w:hAnsi="Arial" w:cs="Arial"/>
        </w:rPr>
        <w:t xml:space="preserve">κύρια σημεία αποθηκών eScholarship. 12 Μαρτίου 2003 </w:t>
      </w:r>
    </w:p>
    <w:p w:rsidR="001A0A53" w:rsidRPr="00F92110" w:rsidRDefault="001A0A53" w:rsidP="0090173E">
      <w:pPr>
        <w:numPr>
          <w:ilvl w:val="0"/>
          <w:numId w:val="9"/>
        </w:numPr>
        <w:spacing w:before="100" w:beforeAutospacing="1" w:after="100" w:afterAutospacing="1" w:line="240" w:lineRule="auto"/>
        <w:rPr>
          <w:rFonts w:ascii="Arial" w:hAnsi="Arial" w:cs="Arial"/>
        </w:rPr>
      </w:pPr>
      <w:r w:rsidRPr="00F92110">
        <w:rPr>
          <w:rFonts w:ascii="Arial" w:hAnsi="Arial" w:cs="Arial"/>
        </w:rPr>
        <w:t xml:space="preserve">η αποθήκη eScholarship ανοίγει. 3 Απριλίου 2002 </w:t>
      </w:r>
    </w:p>
    <w:p w:rsidR="001A0A53" w:rsidRPr="00891992" w:rsidRDefault="001A0A53" w:rsidP="0090173E">
      <w:pPr>
        <w:pStyle w:val="Heading2"/>
        <w:rPr>
          <w:rFonts w:ascii="Arial" w:hAnsi="Arial" w:cs="Arial"/>
          <w:color w:val="000000"/>
        </w:rPr>
      </w:pPr>
      <w:r w:rsidRPr="00891992">
        <w:rPr>
          <w:rFonts w:ascii="Arial" w:hAnsi="Arial" w:cs="Arial"/>
          <w:color w:val="000000"/>
        </w:rPr>
        <w:t>Άρθρα</w:t>
      </w:r>
    </w:p>
    <w:p w:rsidR="001A0A53" w:rsidRPr="00F92110" w:rsidRDefault="001A0A53" w:rsidP="0090173E">
      <w:pPr>
        <w:numPr>
          <w:ilvl w:val="0"/>
          <w:numId w:val="10"/>
        </w:numPr>
        <w:spacing w:before="100" w:beforeAutospacing="1" w:after="100" w:afterAutospacing="1" w:line="240" w:lineRule="auto"/>
        <w:rPr>
          <w:rFonts w:ascii="Arial" w:hAnsi="Arial" w:cs="Arial"/>
        </w:rPr>
      </w:pPr>
      <w:r w:rsidRPr="00F92110">
        <w:rPr>
          <w:rFonts w:ascii="Arial" w:hAnsi="Arial" w:cs="Arial"/>
        </w:rPr>
        <w:t>Candee, Catherine. "</w:t>
      </w:r>
      <w:hyperlink r:id="rId10" w:history="1">
        <w:r w:rsidRPr="00F92110">
          <w:rPr>
            <w:rStyle w:val="Hyperlink"/>
            <w:rFonts w:ascii="Arial" w:hAnsi="Arial" w:cs="Arial"/>
            <w:color w:val="auto"/>
          </w:rPr>
          <w:t>Παχιοί εκδότες γατών που σπάζουν το σύστημα</w:t>
        </w:r>
      </w:hyperlink>
      <w:r w:rsidRPr="00F92110">
        <w:rPr>
          <w:rFonts w:ascii="Arial" w:hAnsi="Arial" w:cs="Arial"/>
        </w:rPr>
        <w:t>. «Περιοδικό διδακτέας ύλης. Μαΐου 2004</w:t>
      </w:r>
    </w:p>
    <w:p w:rsidR="001A0A53" w:rsidRPr="00F92110" w:rsidRDefault="001A0A53" w:rsidP="0090173E">
      <w:pPr>
        <w:numPr>
          <w:ilvl w:val="0"/>
          <w:numId w:val="10"/>
        </w:numPr>
        <w:spacing w:before="100" w:beforeAutospacing="1" w:after="100" w:afterAutospacing="1" w:line="240" w:lineRule="auto"/>
        <w:rPr>
          <w:rFonts w:ascii="Arial" w:hAnsi="Arial" w:cs="Arial"/>
        </w:rPr>
      </w:pPr>
      <w:r w:rsidRPr="00F92110">
        <w:rPr>
          <w:rFonts w:ascii="Arial" w:hAnsi="Arial" w:cs="Arial"/>
        </w:rPr>
        <w:t>Soehner, Catherine B. «Η αποθήκη eScholarship: Ένα πανεπιστήμιο της απάντησης Καλιφόρνιας στη μορφωμένη κρίση επικοινωνίας. «Εντάσεις βιβλιοθηκών επιστήμης &amp; τεχνολογίας. 22, αριθ. 3/4, 2002, Σ. 29-37.</w:t>
      </w:r>
    </w:p>
    <w:p w:rsidR="001A0A53" w:rsidRPr="00F92110" w:rsidRDefault="001A0A53" w:rsidP="0090173E">
      <w:pPr>
        <w:numPr>
          <w:ilvl w:val="0"/>
          <w:numId w:val="10"/>
        </w:numPr>
        <w:spacing w:before="100" w:beforeAutospacing="1" w:after="100" w:afterAutospacing="1" w:line="240" w:lineRule="auto"/>
        <w:rPr>
          <w:rFonts w:ascii="Arial" w:hAnsi="Arial" w:cs="Arial"/>
        </w:rPr>
      </w:pPr>
      <w:r w:rsidRPr="00F92110">
        <w:rPr>
          <w:rFonts w:ascii="Arial" w:hAnsi="Arial" w:cs="Arial"/>
        </w:rPr>
        <w:t xml:space="preserve">Hughes, Carol. </w:t>
      </w:r>
      <w:hyperlink r:id="rId11" w:history="1">
        <w:r w:rsidRPr="00F92110">
          <w:rPr>
            <w:rStyle w:val="Hyperlink"/>
            <w:rFonts w:ascii="Arial" w:hAnsi="Arial" w:cs="Arial"/>
            <w:color w:val="auto"/>
          </w:rPr>
          <w:t>«eScholarship στο πανεπιστήμιο Καλιφόρνιας: Βιώσιμη καινοτομία για την ανοικτή πρόσβαση. «</w:t>
        </w:r>
      </w:hyperlink>
      <w:r w:rsidRPr="00F92110">
        <w:rPr>
          <w:rFonts w:ascii="Arial" w:hAnsi="Arial" w:cs="Arial"/>
        </w:rPr>
        <w:t xml:space="preserve"> Εργασία που παρουσιάζεται </w:t>
      </w:r>
      <w:hyperlink r:id="rId12" w:history="1">
        <w:r w:rsidRPr="00F92110">
          <w:rPr>
            <w:rStyle w:val="Hyperlink"/>
            <w:rFonts w:ascii="Arial" w:hAnsi="Arial" w:cs="Arial"/>
            <w:color w:val="auto"/>
          </w:rPr>
          <w:t>Παγκόσμια βιβλιοθήκη και συνέδριο πληροφοριών: γενικά διάσκεψη 69ο IFLA και το Συμβούλιο</w:t>
        </w:r>
      </w:hyperlink>
      <w:r w:rsidRPr="00F92110">
        <w:rPr>
          <w:rFonts w:ascii="Arial" w:hAnsi="Arial" w:cs="Arial"/>
        </w:rPr>
        <w:t>, Βερολίνο. 1 έως τις 9 Αυγούστου 2003</w:t>
      </w:r>
    </w:p>
    <w:p w:rsidR="001A0A53" w:rsidRPr="00F92110" w:rsidRDefault="001A0A53" w:rsidP="0090173E">
      <w:pPr>
        <w:numPr>
          <w:ilvl w:val="0"/>
          <w:numId w:val="10"/>
        </w:numPr>
        <w:spacing w:before="100" w:beforeAutospacing="1" w:after="100" w:afterAutospacing="1" w:line="240" w:lineRule="auto"/>
        <w:rPr>
          <w:rFonts w:ascii="Arial" w:hAnsi="Arial" w:cs="Arial"/>
        </w:rPr>
      </w:pPr>
      <w:r w:rsidRPr="00F92110">
        <w:rPr>
          <w:rFonts w:ascii="Arial" w:hAnsi="Arial" w:cs="Arial"/>
        </w:rPr>
        <w:t xml:space="preserve">Zandonella, Christine. </w:t>
      </w:r>
      <w:hyperlink r:id="rId13" w:history="1">
        <w:r w:rsidRPr="00F92110">
          <w:rPr>
            <w:rStyle w:val="Hyperlink"/>
            <w:rFonts w:ascii="Arial" w:hAnsi="Arial" w:cs="Arial"/>
            <w:color w:val="auto"/>
          </w:rPr>
          <w:t>«UC για να προωθήσει τα περιοδικά ανοικτός-πρόσβασης»</w:t>
        </w:r>
      </w:hyperlink>
      <w:r w:rsidRPr="00F92110">
        <w:rPr>
          <w:rFonts w:ascii="Arial" w:hAnsi="Arial" w:cs="Arial"/>
        </w:rPr>
        <w:t xml:space="preserve">. </w:t>
      </w:r>
      <w:hyperlink r:id="rId14" w:history="1">
        <w:r w:rsidRPr="00F92110">
          <w:rPr>
            <w:rStyle w:val="Hyperlink"/>
            <w:rFonts w:ascii="Arial" w:hAnsi="Arial" w:cs="Arial"/>
            <w:color w:val="auto"/>
          </w:rPr>
          <w:t>Ο επιστήμονας</w:t>
        </w:r>
      </w:hyperlink>
      <w:r w:rsidRPr="00F92110">
        <w:rPr>
          <w:rFonts w:ascii="Arial" w:hAnsi="Arial" w:cs="Arial"/>
        </w:rPr>
        <w:t>. 16 Ιουνίου 2003</w:t>
      </w:r>
    </w:p>
    <w:p w:rsidR="001A0A53" w:rsidRPr="00F92110" w:rsidRDefault="001A0A53" w:rsidP="0090173E">
      <w:pPr>
        <w:numPr>
          <w:ilvl w:val="0"/>
          <w:numId w:val="10"/>
        </w:numPr>
        <w:spacing w:before="100" w:beforeAutospacing="1" w:after="100" w:afterAutospacing="1" w:line="240" w:lineRule="auto"/>
        <w:rPr>
          <w:rFonts w:ascii="Arial" w:hAnsi="Arial" w:cs="Arial"/>
        </w:rPr>
      </w:pPr>
      <w:r w:rsidRPr="00F92110">
        <w:rPr>
          <w:rFonts w:ascii="Arial" w:hAnsi="Arial" w:cs="Arial"/>
        </w:rPr>
        <w:t xml:space="preserve">Carlson, Scott. </w:t>
      </w:r>
      <w:hyperlink r:id="rId15" w:history="1">
        <w:r w:rsidRPr="00F92110">
          <w:rPr>
            <w:rStyle w:val="Hyperlink"/>
            <w:rFonts w:ascii="Arial" w:hAnsi="Arial" w:cs="Arial"/>
            <w:color w:val="auto"/>
          </w:rPr>
          <w:t>«U. από τις διεθνής-μελέτες Καλιφόρνιας το πρόγραμμα προσφέρει τα ελεύθερα όμοιος-αναθεωρημένα άρθρα on-line. «</w:t>
        </w:r>
      </w:hyperlink>
      <w:r w:rsidRPr="00F92110">
        <w:rPr>
          <w:rFonts w:ascii="Arial" w:hAnsi="Arial" w:cs="Arial"/>
        </w:rPr>
        <w:t xml:space="preserve"> </w:t>
      </w:r>
      <w:hyperlink r:id="rId16" w:history="1">
        <w:r w:rsidRPr="00F92110">
          <w:rPr>
            <w:rStyle w:val="Hyperlink"/>
            <w:rFonts w:ascii="Arial" w:hAnsi="Arial" w:cs="Arial"/>
            <w:color w:val="auto"/>
          </w:rPr>
          <w:t>Chronicle της τριτοβάθμιας εκπαίδευσης</w:t>
        </w:r>
      </w:hyperlink>
      <w:r w:rsidRPr="00F92110">
        <w:rPr>
          <w:rFonts w:ascii="Arial" w:hAnsi="Arial" w:cs="Arial"/>
        </w:rPr>
        <w:t>. 4 Μαρτίου 2003</w:t>
      </w:r>
    </w:p>
    <w:p w:rsidR="001A0A53" w:rsidRPr="00F92110" w:rsidRDefault="001A0A53" w:rsidP="0090173E">
      <w:pPr>
        <w:numPr>
          <w:ilvl w:val="0"/>
          <w:numId w:val="10"/>
        </w:numPr>
        <w:spacing w:before="100" w:beforeAutospacing="1" w:after="100" w:afterAutospacing="1" w:line="240" w:lineRule="auto"/>
        <w:rPr>
          <w:rFonts w:ascii="Arial" w:hAnsi="Arial" w:cs="Arial"/>
        </w:rPr>
      </w:pPr>
      <w:hyperlink r:id="rId17" w:history="1">
        <w:r w:rsidRPr="00F92110">
          <w:rPr>
            <w:rStyle w:val="Hyperlink"/>
            <w:rFonts w:ascii="Arial" w:hAnsi="Arial" w:cs="Arial"/>
            <w:color w:val="auto"/>
          </w:rPr>
          <w:t>«Σοφός-ψηφιοποιημένη: Ο νέος σε απευθείας σύνδεση πόρος καθιστά τις εκατοντάδες των τίτλων Τύπου UC ελεύθερα διαθέσιμες. «</w:t>
        </w:r>
      </w:hyperlink>
      <w:r w:rsidRPr="00F92110">
        <w:rPr>
          <w:rFonts w:ascii="Arial" w:hAnsi="Arial" w:cs="Arial"/>
        </w:rPr>
        <w:t xml:space="preserve"> </w:t>
      </w:r>
      <w:hyperlink r:id="rId18" w:history="1">
        <w:r w:rsidRPr="00F92110">
          <w:rPr>
            <w:rStyle w:val="Hyperlink"/>
            <w:rFonts w:ascii="Arial" w:hAnsi="Arial" w:cs="Arial"/>
            <w:color w:val="auto"/>
          </w:rPr>
          <w:t>Berkeleyan</w:t>
        </w:r>
      </w:hyperlink>
      <w:r w:rsidRPr="00F92110">
        <w:rPr>
          <w:rFonts w:ascii="Arial" w:hAnsi="Arial" w:cs="Arial"/>
        </w:rPr>
        <w:t>. 22 Ιανουαρίου 2003</w:t>
      </w:r>
    </w:p>
    <w:p w:rsidR="001A0A53" w:rsidRPr="00F92110" w:rsidRDefault="001A0A53" w:rsidP="0090173E">
      <w:pPr>
        <w:numPr>
          <w:ilvl w:val="0"/>
          <w:numId w:val="10"/>
        </w:numPr>
        <w:spacing w:before="100" w:beforeAutospacing="1" w:after="100" w:afterAutospacing="1" w:line="240" w:lineRule="auto"/>
        <w:rPr>
          <w:rFonts w:ascii="Arial" w:hAnsi="Arial" w:cs="Arial"/>
        </w:rPr>
      </w:pPr>
      <w:hyperlink r:id="rId19" w:history="1">
        <w:r w:rsidRPr="00F92110">
          <w:rPr>
            <w:rStyle w:val="Hyperlink"/>
            <w:rFonts w:ascii="Arial" w:hAnsi="Arial" w:cs="Arial"/>
            <w:color w:val="auto"/>
          </w:rPr>
          <w:t>«Ο Τύπος UC προσφέρει τα ελεύθερα ε-βιβλία.»</w:t>
        </w:r>
      </w:hyperlink>
      <w:r w:rsidRPr="00F92110">
        <w:rPr>
          <w:rFonts w:ascii="Arial" w:hAnsi="Arial" w:cs="Arial"/>
        </w:rPr>
        <w:t xml:space="preserve"> </w:t>
      </w:r>
      <w:hyperlink r:id="rId20" w:history="1">
        <w:r w:rsidRPr="00F92110">
          <w:rPr>
            <w:rStyle w:val="Hyperlink"/>
            <w:rFonts w:ascii="Arial" w:hAnsi="Arial" w:cs="Arial"/>
            <w:color w:val="auto"/>
          </w:rPr>
          <w:t>Περιοδικό Σίλικον Βάλεϋ/επιχειρήσεων του San Jose</w:t>
        </w:r>
      </w:hyperlink>
      <w:r w:rsidRPr="00F92110">
        <w:rPr>
          <w:rFonts w:ascii="Arial" w:hAnsi="Arial" w:cs="Arial"/>
        </w:rPr>
        <w:t>. 8 Ιανουαρίου 2003</w:t>
      </w:r>
    </w:p>
    <w:p w:rsidR="001A0A53" w:rsidRPr="00F92110" w:rsidRDefault="001A0A53" w:rsidP="0090173E">
      <w:pPr>
        <w:numPr>
          <w:ilvl w:val="0"/>
          <w:numId w:val="10"/>
        </w:numPr>
        <w:spacing w:before="100" w:beforeAutospacing="1" w:after="100" w:afterAutospacing="1" w:line="240" w:lineRule="auto"/>
        <w:rPr>
          <w:rFonts w:ascii="Arial" w:hAnsi="Arial" w:cs="Arial"/>
        </w:rPr>
      </w:pPr>
      <w:r w:rsidRPr="00F92110">
        <w:rPr>
          <w:rFonts w:ascii="Arial" w:hAnsi="Arial" w:cs="Arial"/>
        </w:rPr>
        <w:t xml:space="preserve">Huwe, Terence. «Οι ε-τυπωμένες ύλες κοινωνικών επιστημών ενηλικιώνονται: Η αποθήκη εγγράφου εργασίας της ψηφιακής βιβλιοθήκης Καλιφόρνιας. « </w:t>
      </w:r>
      <w:hyperlink r:id="rId21" w:history="1">
        <w:r w:rsidRPr="00F92110">
          <w:rPr>
            <w:rStyle w:val="Hyperlink"/>
            <w:rFonts w:ascii="Arial" w:hAnsi="Arial" w:cs="Arial"/>
            <w:color w:val="auto"/>
          </w:rPr>
          <w:t>ON-LINE</w:t>
        </w:r>
      </w:hyperlink>
      <w:r w:rsidRPr="00F92110">
        <w:rPr>
          <w:rFonts w:ascii="Arial" w:hAnsi="Arial" w:cs="Arial"/>
        </w:rPr>
        <w:t>. Οκτωβρίου 2002 Σεπτεμβρίου</w:t>
      </w:r>
    </w:p>
    <w:p w:rsidR="001A0A53" w:rsidRPr="00F92110" w:rsidRDefault="001A0A53" w:rsidP="0090173E">
      <w:pPr>
        <w:spacing w:after="0"/>
        <w:rPr>
          <w:rFonts w:ascii="Arial" w:hAnsi="Arial" w:cs="Arial"/>
        </w:rPr>
      </w:pPr>
    </w:p>
    <w:p w:rsidR="001A0A53" w:rsidRPr="00F92110" w:rsidRDefault="001A0A53" w:rsidP="0090173E">
      <w:pPr>
        <w:pStyle w:val="Heading1"/>
        <w:rPr>
          <w:rFonts w:ascii="Arial" w:hAnsi="Arial" w:cs="Arial"/>
          <w:sz w:val="36"/>
          <w:szCs w:val="36"/>
        </w:rPr>
      </w:pPr>
      <w:r w:rsidRPr="00F92110">
        <w:rPr>
          <w:rFonts w:ascii="Arial" w:hAnsi="Arial" w:cs="Arial"/>
          <w:sz w:val="36"/>
          <w:szCs w:val="36"/>
        </w:rPr>
        <w:t>Έλεγχος επανάκτησης της μορφωμένης επικοινωνίας</w:t>
      </w:r>
    </w:p>
    <w:p w:rsidR="001A0A53" w:rsidRPr="00F92110" w:rsidRDefault="001A0A53" w:rsidP="0090173E">
      <w:pPr>
        <w:pStyle w:val="NormalWeb"/>
        <w:rPr>
          <w:rFonts w:ascii="Arial" w:hAnsi="Arial" w:cs="Arial"/>
        </w:rPr>
      </w:pPr>
      <w:r w:rsidRPr="00F92110">
        <w:rPr>
          <w:rFonts w:ascii="Arial" w:hAnsi="Arial" w:cs="Arial"/>
        </w:rPr>
        <w:t>Δείτε τα τμήματα κατωτέρω:</w:t>
      </w:r>
    </w:p>
    <w:p w:rsidR="001A0A53" w:rsidRPr="00F92110" w:rsidRDefault="001A0A53" w:rsidP="0090173E">
      <w:pPr>
        <w:numPr>
          <w:ilvl w:val="0"/>
          <w:numId w:val="11"/>
        </w:numPr>
        <w:spacing w:before="100" w:beforeAutospacing="1" w:after="100" w:afterAutospacing="1" w:line="240" w:lineRule="auto"/>
        <w:rPr>
          <w:rFonts w:ascii="Arial" w:hAnsi="Arial" w:cs="Arial"/>
        </w:rPr>
      </w:pPr>
      <w:hyperlink r:id="rId22" w:anchor="issues" w:history="1">
        <w:r w:rsidRPr="00F92110">
          <w:rPr>
            <w:rStyle w:val="Hyperlink"/>
            <w:rFonts w:ascii="Arial" w:hAnsi="Arial" w:cs="Arial"/>
            <w:color w:val="auto"/>
          </w:rPr>
          <w:t>Τα ζητήματα</w:t>
        </w:r>
      </w:hyperlink>
    </w:p>
    <w:p w:rsidR="001A0A53" w:rsidRPr="00F92110" w:rsidRDefault="001A0A53" w:rsidP="0090173E">
      <w:pPr>
        <w:numPr>
          <w:ilvl w:val="0"/>
          <w:numId w:val="11"/>
        </w:numPr>
        <w:spacing w:before="100" w:beforeAutospacing="1" w:after="100" w:afterAutospacing="1" w:line="240" w:lineRule="auto"/>
        <w:rPr>
          <w:rFonts w:ascii="Arial" w:hAnsi="Arial" w:cs="Arial"/>
        </w:rPr>
      </w:pPr>
      <w:hyperlink r:id="rId23" w:anchor="stakeholders" w:history="1">
        <w:r w:rsidRPr="00F92110">
          <w:rPr>
            <w:rStyle w:val="Hyperlink"/>
            <w:rFonts w:ascii="Arial" w:hAnsi="Arial" w:cs="Arial"/>
            <w:color w:val="auto"/>
          </w:rPr>
          <w:t>Πώς οι συμμέτοχοι κάνουν μια διαφορά</w:t>
        </w:r>
      </w:hyperlink>
    </w:p>
    <w:p w:rsidR="001A0A53" w:rsidRPr="00F92110" w:rsidRDefault="001A0A53" w:rsidP="0090173E">
      <w:pPr>
        <w:numPr>
          <w:ilvl w:val="0"/>
          <w:numId w:val="11"/>
        </w:numPr>
        <w:spacing w:before="100" w:beforeAutospacing="1" w:after="100" w:afterAutospacing="1" w:line="240" w:lineRule="auto"/>
        <w:rPr>
          <w:rFonts w:ascii="Arial" w:hAnsi="Arial" w:cs="Arial"/>
        </w:rPr>
      </w:pPr>
      <w:hyperlink r:id="rId24" w:anchor="opps" w:history="1">
        <w:r w:rsidRPr="00F92110">
          <w:rPr>
            <w:rStyle w:val="Hyperlink"/>
            <w:rFonts w:ascii="Arial" w:hAnsi="Arial" w:cs="Arial"/>
            <w:color w:val="auto"/>
          </w:rPr>
          <w:t>Οι ευκαιρίες</w:t>
        </w:r>
      </w:hyperlink>
    </w:p>
    <w:p w:rsidR="001A0A53" w:rsidRPr="00F92110" w:rsidRDefault="001A0A53" w:rsidP="0090173E">
      <w:pPr>
        <w:numPr>
          <w:ilvl w:val="0"/>
          <w:numId w:val="11"/>
        </w:numPr>
        <w:spacing w:before="100" w:beforeAutospacing="1" w:after="100" w:afterAutospacing="1" w:line="240" w:lineRule="auto"/>
        <w:rPr>
          <w:rFonts w:ascii="Arial" w:hAnsi="Arial" w:cs="Arial"/>
        </w:rPr>
      </w:pPr>
      <w:hyperlink r:id="rId25" w:anchor="info" w:history="1">
        <w:r w:rsidRPr="00F92110">
          <w:rPr>
            <w:rStyle w:val="Hyperlink"/>
            <w:rFonts w:ascii="Arial" w:hAnsi="Arial" w:cs="Arial"/>
            <w:color w:val="auto"/>
          </w:rPr>
          <w:t>Περισσότερες πληροφορίες</w:t>
        </w:r>
      </w:hyperlink>
    </w:p>
    <w:p w:rsidR="001A0A53" w:rsidRPr="00F92110" w:rsidRDefault="001A0A53" w:rsidP="0090173E">
      <w:pPr>
        <w:pStyle w:val="Heading2"/>
        <w:rPr>
          <w:rFonts w:ascii="Arial" w:hAnsi="Arial" w:cs="Arial"/>
          <w:color w:val="auto"/>
        </w:rPr>
      </w:pPr>
      <w:bookmarkStart w:id="0" w:name="issues"/>
      <w:bookmarkEnd w:id="0"/>
      <w:r w:rsidRPr="00F92110">
        <w:rPr>
          <w:rFonts w:ascii="Arial" w:hAnsi="Arial" w:cs="Arial"/>
          <w:color w:val="auto"/>
        </w:rPr>
        <w:t>Τα ζητήματα</w:t>
      </w:r>
    </w:p>
    <w:p w:rsidR="001A0A53" w:rsidRPr="00F92110" w:rsidRDefault="001A0A53" w:rsidP="0090173E">
      <w:pPr>
        <w:pStyle w:val="NormalWeb"/>
        <w:rPr>
          <w:rFonts w:ascii="Arial" w:hAnsi="Arial" w:cs="Arial"/>
        </w:rPr>
      </w:pPr>
      <w:r w:rsidRPr="00F92110">
        <w:rPr>
          <w:rFonts w:ascii="Arial" w:hAnsi="Arial" w:cs="Arial"/>
        </w:rPr>
        <w:t>Το τρέχον πρότυπο της μορφωμένης επικοινωνίας έχει γίνει οικονομικά μη αποδεκτό, περιοριστικό, και έχει περιορίσει όλο και περισσότερο στη δυνατότητά του να καταστήσει τις πληροφορίες προσιτές.</w:t>
      </w:r>
    </w:p>
    <w:p w:rsidR="001A0A53" w:rsidRPr="00F92110" w:rsidRDefault="001A0A53" w:rsidP="0090173E">
      <w:pPr>
        <w:pStyle w:val="NormalWeb"/>
        <w:rPr>
          <w:rFonts w:ascii="Arial" w:hAnsi="Arial" w:cs="Arial"/>
        </w:rPr>
      </w:pPr>
      <w:r w:rsidRPr="00F92110">
        <w:rPr>
          <w:rFonts w:ascii="Arial" w:hAnsi="Arial" w:cs="Arial"/>
        </w:rPr>
        <w:t>Παραδοσιακά, η μορφωμένη επικοινωνία έχει στηριχθεί στο «δώρο» της έκδοσης και της όμοιας αναθεώρησης στα περιοδικά, ενώ οι βιβλιοθήκες έχουν αγοράσει τα αποτελέσματα σε κλιμακώνοντας τιμές. Συγχρόνως τα πανεπιστήμια αντιμετωπίζουν τους μικρότερους προϋπολογισμούς και αυξάνοντας τους όγκους των μορφωμένων υλικών, μερικοί εκδότες κερδίζουν τα έκτακτα κέρδη από τη διεθνή, multi-billion επιχείρηση δολαρίων της μορφωμένης επικοινωνίας.</w:t>
      </w:r>
    </w:p>
    <w:p w:rsidR="001A0A53" w:rsidRPr="00F92110" w:rsidRDefault="001A0A53" w:rsidP="0090173E">
      <w:pPr>
        <w:pStyle w:val="NormalWeb"/>
        <w:rPr>
          <w:rFonts w:ascii="Arial" w:hAnsi="Arial" w:cs="Arial"/>
        </w:rPr>
      </w:pPr>
      <w:r w:rsidRPr="00F92110">
        <w:rPr>
          <w:rFonts w:ascii="Arial" w:hAnsi="Arial" w:cs="Arial"/>
        </w:rPr>
        <w:t>Το πανεπιστήμιο των μορφωμένων αποτελεσμάτων Καλιφόρνιας, και τα ερευνητικά αποτελέσματά σας, επομένως δεν φθάνουν στον πιθανό αντίκτυπό τους. Ακόμα κι αν οι παγκόσμιας ποιότητας συλλογές βιβλιοθηκών UC θα μπορούσαν να διατηρήσουν οικονομικά σε τέτοιους όρους, υπάρχουν άλλοι λόγοι να εξεταστεί και να επηρεαστεί μια εξέλιξη στα μορφωμένα συστήματα επικοινωνιών.</w:t>
      </w:r>
    </w:p>
    <w:p w:rsidR="001A0A53" w:rsidRPr="00F92110" w:rsidRDefault="001A0A53" w:rsidP="0090173E">
      <w:pPr>
        <w:pStyle w:val="NormalWeb"/>
        <w:rPr>
          <w:rFonts w:ascii="Arial" w:hAnsi="Arial" w:cs="Arial"/>
        </w:rPr>
      </w:pPr>
      <w:r w:rsidRPr="00F92110">
        <w:rPr>
          <w:rFonts w:ascii="Arial" w:hAnsi="Arial" w:cs="Arial"/>
        </w:rPr>
        <w:t>Οδηγημένη κατά ένα μεγάλο μέρος από τις ψηφιακές και τεχνολογίες δικτύων, η υποτροφία όλων των ειδών μπορεί να τεθεί στην διάθεση περισσότερων αναγνωστών, γρηγορότερα, με οικονομικά βιώσιμες δαπάνες. Μέσω του προσεκτικών πειραματισμού και της διαχείρισης, τα κρίσιμα χαρακτηριστικά γνωρίσματα του ποιοτικού ελέγχου, της μακροπρόθεσμης συντήρησης, και των μέτρων του αντίκτυπου και της χρήσης θα διατηρηθούν στα εξελισσόμενα συστήματα.</w:t>
      </w:r>
    </w:p>
    <w:p w:rsidR="001A0A53" w:rsidRPr="00F92110" w:rsidRDefault="001A0A53" w:rsidP="0090173E">
      <w:pPr>
        <w:pStyle w:val="NormalWeb"/>
        <w:rPr>
          <w:rFonts w:ascii="Arial" w:hAnsi="Arial" w:cs="Arial"/>
        </w:rPr>
      </w:pPr>
      <w:r w:rsidRPr="00F92110">
        <w:rPr>
          <w:rFonts w:ascii="Arial" w:hAnsi="Arial" w:cs="Arial"/>
        </w:rPr>
        <w:t>Τα γεγονότα:</w:t>
      </w:r>
    </w:p>
    <w:p w:rsidR="001A0A53" w:rsidRPr="00F92110" w:rsidRDefault="001A0A53" w:rsidP="0090173E">
      <w:pPr>
        <w:numPr>
          <w:ilvl w:val="0"/>
          <w:numId w:val="12"/>
        </w:numPr>
        <w:spacing w:before="100" w:beforeAutospacing="1" w:after="100" w:afterAutospacing="1" w:line="240" w:lineRule="auto"/>
        <w:rPr>
          <w:rFonts w:ascii="Arial" w:hAnsi="Arial" w:cs="Arial"/>
        </w:rPr>
      </w:pPr>
      <w:r w:rsidRPr="00F92110">
        <w:rPr>
          <w:rFonts w:ascii="Arial" w:hAnsi="Arial" w:cs="Arial"/>
        </w:rPr>
        <w:t>UC η ικανότητα εξυπηρετεί στους εκδοτικούς πίνακες περίπου 15 τοις εκατό των περιοδικών κορυφαίος-σειρών.</w:t>
      </w:r>
    </w:p>
    <w:p w:rsidR="001A0A53" w:rsidRPr="00F92110" w:rsidRDefault="001A0A53" w:rsidP="0090173E">
      <w:pPr>
        <w:numPr>
          <w:ilvl w:val="0"/>
          <w:numId w:val="12"/>
        </w:numPr>
        <w:spacing w:before="100" w:beforeAutospacing="1" w:after="100" w:afterAutospacing="1" w:line="240" w:lineRule="auto"/>
        <w:rPr>
          <w:rFonts w:ascii="Arial" w:hAnsi="Arial" w:cs="Arial"/>
        </w:rPr>
      </w:pPr>
      <w:r w:rsidRPr="00F92110">
        <w:rPr>
          <w:rFonts w:ascii="Arial" w:hAnsi="Arial" w:cs="Arial"/>
        </w:rPr>
        <w:t>Οι βιβλιοθήκες UC ξόδεψαν $20 εκατομμύρια στην τυπωμένη ύλη και τις ψηφιακές συνδρομές περιοδικών το 2002-03.</w:t>
      </w:r>
    </w:p>
    <w:p w:rsidR="001A0A53" w:rsidRPr="00F92110" w:rsidRDefault="001A0A53" w:rsidP="0090173E">
      <w:pPr>
        <w:numPr>
          <w:ilvl w:val="0"/>
          <w:numId w:val="12"/>
        </w:numPr>
        <w:spacing w:before="100" w:beforeAutospacing="1" w:after="100" w:afterAutospacing="1" w:line="240" w:lineRule="auto"/>
        <w:rPr>
          <w:rFonts w:ascii="Arial" w:hAnsi="Arial" w:cs="Arial"/>
        </w:rPr>
      </w:pPr>
      <w:r w:rsidRPr="00F92110">
        <w:rPr>
          <w:rFonts w:ascii="Arial" w:hAnsi="Arial" w:cs="Arial"/>
        </w:rPr>
        <w:t>Το 2002, η επιστήμη, η τεχνολογία, και η ιατρική (STM) έκδοση ήταν μια αγορά $11 δισεκατομμυρίων (πηγή: Outsell, Α.Ε.). Μαζί, δύο από τους μεγαλύτερους εκδότες STM αποτέλεσαν 60 τοις εκατό του κοινού ψηφιακού προϋπολογισμού περιοδικών UC, αλλά μόνο 33 τοις εκατό της χρήσης ejournal.</w:t>
      </w:r>
    </w:p>
    <w:p w:rsidR="001A0A53" w:rsidRPr="00F92110" w:rsidRDefault="001A0A53" w:rsidP="0090173E">
      <w:pPr>
        <w:numPr>
          <w:ilvl w:val="0"/>
          <w:numId w:val="12"/>
        </w:numPr>
        <w:spacing w:before="100" w:beforeAutospacing="1" w:after="100" w:afterAutospacing="1" w:line="240" w:lineRule="auto"/>
        <w:rPr>
          <w:rFonts w:ascii="Arial" w:hAnsi="Arial" w:cs="Arial"/>
        </w:rPr>
      </w:pPr>
      <w:r w:rsidRPr="00F92110">
        <w:rPr>
          <w:rFonts w:ascii="Arial" w:hAnsi="Arial" w:cs="Arial"/>
        </w:rPr>
        <w:t>Από το 1986 ως το 2002, ο δείκτης τιμών διάθεσης στην κατανάλωση αυξήθηκε 64 τοις εκατό, οι τιμές περιοδικών αυξήθηκαν 227 τοις εκατό, και οι τιμές βιβλίων αυξήθηκαν 75 τοις εκατό. Στη βιοιατρική μόνο, οι αυξήσεις τιμών συνόδευσαν 10 11 συγχωνεύσεων στην τελευταία δεκαετία (πηγές: Ένωση των ερευνητικών βιβλιοθηκών Mark J. McCabe, τιμολόγηση περιοδικών και συγχωνεύσεις: Μια προσέγγιση χαρτοφυλακίων. Η αμερικανική οικονομική αναθεώρηση, εντάσεις. 92, αριθ. 1, ο Μάρτιος. 2002).</w:t>
      </w:r>
    </w:p>
    <w:p w:rsidR="001A0A53" w:rsidRPr="00F92110" w:rsidRDefault="001A0A53" w:rsidP="0090173E">
      <w:pPr>
        <w:numPr>
          <w:ilvl w:val="0"/>
          <w:numId w:val="12"/>
        </w:numPr>
        <w:spacing w:before="100" w:beforeAutospacing="1" w:after="100" w:afterAutospacing="1" w:line="240" w:lineRule="auto"/>
        <w:rPr>
          <w:rFonts w:ascii="Arial" w:hAnsi="Arial" w:cs="Arial"/>
        </w:rPr>
      </w:pPr>
      <w:r w:rsidRPr="00F92110">
        <w:rPr>
          <w:rFonts w:ascii="Arial" w:hAnsi="Arial" w:cs="Arial"/>
        </w:rPr>
        <w:t xml:space="preserve">Από το 1986 ως το 2002, ο αριθμός τίτλων περιοδικών δημόσιευσε αυξανόμενος 58 τοις εκατό και οι δαπάνες περιοδικών βιβλιοθηκών αύξησαν 227 τοις εκατό, αλλά τον αριθμό τίτλων επίκτητων χαρακτηριστικά μόνο αύξησαν 9 τοις εκατό (πηγή: Ένωση των ερευνητικών βιβλιοθηκών). </w:t>
      </w:r>
    </w:p>
    <w:p w:rsidR="001A0A53" w:rsidRPr="00F92110" w:rsidRDefault="001A0A53" w:rsidP="0090173E">
      <w:pPr>
        <w:pStyle w:val="Heading2"/>
        <w:rPr>
          <w:rFonts w:ascii="Arial" w:hAnsi="Arial" w:cs="Arial"/>
          <w:color w:val="auto"/>
        </w:rPr>
      </w:pPr>
      <w:r w:rsidRPr="00F92110">
        <w:rPr>
          <w:rFonts w:ascii="Arial" w:hAnsi="Arial" w:cs="Arial"/>
          <w:color w:val="auto"/>
        </w:rPr>
        <w:t>Αυξανόμενες δαπάνες, μειωμένος δύναμη αγορών</w:t>
      </w:r>
    </w:p>
    <w:p w:rsidR="001A0A53" w:rsidRPr="00F92110" w:rsidRDefault="001A0A53" w:rsidP="0090173E">
      <w:pPr>
        <w:pStyle w:val="NormalWeb"/>
        <w:jc w:val="center"/>
        <w:rPr>
          <w:rFonts w:ascii="Arial" w:hAnsi="Arial" w:cs="Arial"/>
        </w:rPr>
      </w:pPr>
      <w:r w:rsidRPr="008D0125">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 o:spid="_x0000_i1025" type="#_x0000_t75" alt="Δαπάνες βιβλίων και περιοδικών, 1986-2002" style="width:329.4pt;height:436.8pt;visibility:visible">
            <v:imagedata r:id="rId26" o:title=""/>
          </v:shape>
        </w:pict>
      </w:r>
    </w:p>
    <w:p w:rsidR="001A0A53" w:rsidRPr="00F92110" w:rsidRDefault="001A0A53" w:rsidP="0090173E">
      <w:pPr>
        <w:pStyle w:val="NormalWeb"/>
        <w:rPr>
          <w:rFonts w:ascii="Arial" w:hAnsi="Arial" w:cs="Arial"/>
        </w:rPr>
      </w:pPr>
      <w:r w:rsidRPr="00F92110">
        <w:rPr>
          <w:rFonts w:ascii="Arial" w:hAnsi="Arial" w:cs="Arial"/>
        </w:rPr>
        <w:t xml:space="preserve">Πηγή: </w:t>
      </w:r>
      <w:hyperlink r:id="rId27" w:history="1">
        <w:r w:rsidRPr="00F92110">
          <w:rPr>
            <w:rStyle w:val="Hyperlink"/>
            <w:rFonts w:ascii="Arial" w:hAnsi="Arial" w:cs="Arial"/>
            <w:color w:val="auto"/>
          </w:rPr>
          <w:t>Δημιουργήστε την αλλαγή</w:t>
        </w:r>
      </w:hyperlink>
      <w:r w:rsidRPr="00F92110">
        <w:rPr>
          <w:rFonts w:ascii="Arial" w:hAnsi="Arial" w:cs="Arial"/>
        </w:rPr>
        <w:t>, Ένωση των ερευνητικών βιβλιοθηκών.</w:t>
      </w:r>
    </w:p>
    <w:p w:rsidR="001A0A53" w:rsidRPr="00F92110" w:rsidRDefault="001A0A53" w:rsidP="0090173E">
      <w:pPr>
        <w:spacing w:before="100" w:beforeAutospacing="1" w:after="100" w:afterAutospacing="1" w:line="240" w:lineRule="auto"/>
        <w:rPr>
          <w:rFonts w:ascii="Arial" w:hAnsi="Arial" w:cs="Arial"/>
          <w:sz w:val="24"/>
          <w:szCs w:val="24"/>
          <w:lang w:eastAsia="el-GR"/>
        </w:rPr>
      </w:pP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Παραδείγματα των ενεργειών διοίκησης και ικανότητας: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Ένα ψήφισμα από τη σε όλο το σύστημα βιβλιοθήκη και τη μορφωμένη συμβουλευτική επιτροπή πληροφοριών σύστησε εκείνο το σε όλο το σύστημα στοιχείο μεριδίου προγραμματισμού βιβλιοθήκης για τα οικονομικά της μορφωμένης έκδοσης μεταξύ της πανεπιστημιακής κοινότητας.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Το ακαδημαϊκό Συμβούλιο διαμόρφωσε τη πρόσθετη Επιτροπή της μορφωμένης επικοινωνίας για να αναλύσει τα μορφωμένα ζητήματα επικοινωνίας.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Η ακαδημαϊκή Σύγκλητος UC Santa Cruz ενέκρινε ένα ψήφισμα το 2003 που απαιτεί από τα «μόνιμα μέλη της για να δώσει σοβαρή και προσεκτική προσοχή στην κοπή των δεσμών τους με Elsevier.» Δείτε το ψήφισμα: [PDF]</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Δύο μέλη ικανότητας UC Σαν Φρανσίσκο απαίτησαν ένα μποϊκοτάρισμα των περιοδικών Τύπου κυττάρων επειδή ο εκδότης, κάλαμος-Elsevier, χρέωνε σε UC πάρα πολύ για την ηλεκτρονική πρόσβαση το 2003. Δείτε μια έκθεση για το μποϊκοτάρισμα Chronicle της τριτοβάθμιας εκπαίδευσης.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Μερικοί εκδότες δημιουργούν τα νέα επιχειρησιακά πρότυπα που υποστηρίζουν τις αρχές της βιώσιμης μορφωμένης έκδοσης. Πολλοί άλλοι αποκρίνονται με τα πειράματα που αλλάζουν ένα ή περισσότερα από τα παραδοσιακά πρότυπα έκδοσής τους. Δείτε τις ειδήσεις και τα ζητήματα για μερικούς από τους τίτλους.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Παραδείγματα των εκδοτών που δημιουργούν τα νέα επιχειρησιακά πρότυπα:</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Η δημόσια βιβλιοθήκη της επιστήμης είναι ένας μη κερδοσκοπικός, εκδότης ανοικτός-πρόσβασης δεσμευμένος στην παραγωγή της παγκόσμιας επιστημονικής και ιατρικής βιβλιογραφίας έναν ελεύθερα διαθέσιμο δημόσιο πόρο.</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Biomed κεντρικό είναι ένας άλλος εκδότης ανοικτός-πρόσβασης που παρέχει την άμεση, ελεύθερη πρόσβαση στην όμοιος-αναθεωρημένη βιολογική και ιατρική έρευνα.</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Οι ευκαιρίες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ως μελετητές, εσείς προσθέτουν την μεγαλύτερη μέρος της αξίας στη μορφωμένη επικοινωνία από τη δημιουργία, το φιλτράρισμα, και την καταναλώνοντας υποτροφία. Μπορείτε να βοηθήσετε να δημιουργήσετε και να υποστηρίξετε τις εναλλακτικές λύσεις στο παρόν σύστημα, και να αυξήσετε την προσιτότητα και τον αντίκτυπο της υποτροφίας σας.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Αυτό που μπορείτε να κάνετε:</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Διαπραγματευτείτε με τους εκδότες να διατηρήσετε ορισμένα πνευματικά δικαιώματα, π.χ., το δικαίωμα να ταχυδρομηθεί η εργασία σας σε μια θεσμική αποθήκη ή να διανεμηθούν τα αντίγραφα στις κατηγορίες σας.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Χρησιμοποιήστε τις εναλλακτικές επιλογές έκδοσης, όπως η αποθήκη eScholarship UC, η οποία προσφέρει στην ικανότητα UC μια κεντρική θέση για την κατάθεση ποικίλης μορφωμένης παραγωγής.</w:t>
      </w:r>
    </w:p>
    <w:p w:rsidR="001A0A53" w:rsidRPr="00F92110" w:rsidRDefault="001A0A53" w:rsidP="0090173E">
      <w:pPr>
        <w:spacing w:before="100" w:beforeAutospacing="1" w:after="100" w:afterAutospacing="1" w:line="240" w:lineRule="auto"/>
        <w:rPr>
          <w:rFonts w:ascii="Arial" w:hAnsi="Arial" w:cs="Arial"/>
          <w:sz w:val="24"/>
          <w:szCs w:val="24"/>
          <w:lang w:eastAsia="el-GR"/>
        </w:rPr>
      </w:pPr>
      <w:r w:rsidRPr="00F92110">
        <w:rPr>
          <w:rFonts w:ascii="Arial" w:hAnsi="Arial" w:cs="Arial"/>
          <w:sz w:val="24"/>
          <w:szCs w:val="24"/>
          <w:lang w:eastAsia="el-GR"/>
        </w:rPr>
        <w:t xml:space="preserve">    * Βιώσιμη μορφωμένη επικοινωνία υποστήριξης με το χειρισμό της επιρροής σας με τους εκδότες.   </w:t>
      </w:r>
    </w:p>
    <w:p w:rsidR="001A0A53" w:rsidRDefault="001A0A53" w:rsidP="0090173E">
      <w:pPr>
        <w:rPr>
          <w:rFonts w:ascii="Arial" w:hAnsi="Arial" w:cs="Arial"/>
          <w:lang w:val="en-US"/>
        </w:rPr>
      </w:pPr>
    </w:p>
    <w:p w:rsidR="001A0A53" w:rsidRDefault="001A0A53" w:rsidP="0090173E">
      <w:pPr>
        <w:rPr>
          <w:rFonts w:ascii="Arial" w:hAnsi="Arial" w:cs="Arial"/>
          <w:lang w:val="en-US"/>
        </w:rPr>
      </w:pPr>
    </w:p>
    <w:p w:rsidR="001A0A53" w:rsidRPr="008605C9" w:rsidRDefault="001A0A53" w:rsidP="008605C9">
      <w:pPr>
        <w:pStyle w:val="NormalWeb"/>
        <w:shd w:val="clear" w:color="auto" w:fill="FFFFFF"/>
        <w:rPr>
          <w:b/>
          <w:bCs/>
          <w:color w:val="000000"/>
          <w:lang w:val="en-US"/>
        </w:rPr>
      </w:pPr>
      <w:r w:rsidRPr="008605C9">
        <w:rPr>
          <w:b/>
          <w:bCs/>
          <w:color w:val="000000"/>
        </w:rPr>
        <w:t>ΑΚΡΩΝΥΜΙΑ</w:t>
      </w:r>
      <w:r w:rsidRPr="008605C9">
        <w:rPr>
          <w:b/>
          <w:bCs/>
          <w:color w:val="000000"/>
          <w:lang w:val="en-US"/>
        </w:rPr>
        <w:t xml:space="preserve"> </w:t>
      </w:r>
    </w:p>
    <w:p w:rsidR="001A0A53" w:rsidRPr="008605C9" w:rsidRDefault="001A0A53" w:rsidP="008605C9">
      <w:pPr>
        <w:pStyle w:val="NormalWeb"/>
        <w:shd w:val="clear" w:color="auto" w:fill="FFFFFF"/>
        <w:rPr>
          <w:rFonts w:ascii="Arial" w:hAnsi="Arial" w:cs="Arial"/>
          <w:color w:val="000000"/>
          <w:lang w:val="en-US"/>
        </w:rPr>
      </w:pPr>
      <w:r w:rsidRPr="008605C9">
        <w:rPr>
          <w:rFonts w:ascii="Arial" w:hAnsi="Arial" w:cs="Arial"/>
          <w:color w:val="000000"/>
          <w:lang w:val="en-US"/>
        </w:rPr>
        <w:t xml:space="preserve">CDL: California Digital Library </w:t>
      </w:r>
    </w:p>
    <w:p w:rsidR="001A0A53" w:rsidRPr="008605C9" w:rsidRDefault="001A0A53" w:rsidP="008605C9">
      <w:pPr>
        <w:pStyle w:val="NormalWeb"/>
        <w:shd w:val="clear" w:color="auto" w:fill="FFFFFF"/>
        <w:rPr>
          <w:rFonts w:ascii="Arial" w:hAnsi="Arial" w:cs="Arial"/>
          <w:color w:val="000000"/>
          <w:lang w:val="en-US"/>
        </w:rPr>
      </w:pPr>
      <w:r w:rsidRPr="008605C9">
        <w:rPr>
          <w:rFonts w:ascii="Arial" w:hAnsi="Arial" w:cs="Arial"/>
          <w:color w:val="000000"/>
          <w:lang w:val="en-US"/>
        </w:rPr>
        <w:t xml:space="preserve">UC: University of California </w:t>
      </w:r>
    </w:p>
    <w:p w:rsidR="001A0A53" w:rsidRPr="008605C9" w:rsidRDefault="001A0A53" w:rsidP="008605C9">
      <w:pPr>
        <w:pStyle w:val="NormalWeb"/>
        <w:shd w:val="clear" w:color="auto" w:fill="FFFFFF"/>
        <w:rPr>
          <w:rFonts w:ascii="Arial" w:hAnsi="Arial" w:cs="Arial"/>
          <w:color w:val="000000"/>
        </w:rPr>
      </w:pPr>
      <w:r w:rsidRPr="008605C9">
        <w:rPr>
          <w:rFonts w:ascii="Arial" w:hAnsi="Arial" w:cs="Arial"/>
          <w:color w:val="000000"/>
        </w:rPr>
        <w:t xml:space="preserve">JSC: Joint Steering Committee </w:t>
      </w:r>
    </w:p>
    <w:p w:rsidR="001A0A53" w:rsidRDefault="001A0A53" w:rsidP="008605C9">
      <w:pPr>
        <w:pStyle w:val="NormalWeb"/>
        <w:shd w:val="clear" w:color="auto" w:fill="FFFFFF"/>
        <w:rPr>
          <w:b/>
          <w:bCs/>
          <w:color w:val="000000"/>
          <w:u w:val="single"/>
          <w:lang w:val="en-US"/>
        </w:rPr>
      </w:pPr>
    </w:p>
    <w:p w:rsidR="001A0A53" w:rsidRDefault="001A0A53" w:rsidP="008605C9">
      <w:pPr>
        <w:pStyle w:val="NormalWeb"/>
        <w:shd w:val="clear" w:color="auto" w:fill="FFFFFF"/>
        <w:rPr>
          <w:b/>
          <w:bCs/>
          <w:color w:val="000000"/>
          <w:u w:val="single"/>
          <w:lang w:val="en-US"/>
        </w:rPr>
      </w:pPr>
    </w:p>
    <w:p w:rsidR="001A0A53" w:rsidRPr="008605C9" w:rsidRDefault="001A0A53" w:rsidP="008605C9">
      <w:pPr>
        <w:pStyle w:val="NormalWeb"/>
        <w:shd w:val="clear" w:color="auto" w:fill="FFFFFF"/>
        <w:rPr>
          <w:color w:val="000000"/>
        </w:rPr>
      </w:pPr>
      <w:r w:rsidRPr="008605C9">
        <w:rPr>
          <w:b/>
          <w:bCs/>
          <w:color w:val="000000"/>
        </w:rPr>
        <w:t>ΒΙΒΛΙΟΓΡΑΦΙΑ</w:t>
      </w:r>
      <w:r w:rsidRPr="008605C9">
        <w:rPr>
          <w:color w:val="000000"/>
        </w:rPr>
        <w:t xml:space="preserve"> </w:t>
      </w:r>
    </w:p>
    <w:p w:rsidR="001A0A53" w:rsidRPr="008605C9" w:rsidRDefault="001A0A53" w:rsidP="008605C9">
      <w:pPr>
        <w:pStyle w:val="NormalWeb"/>
        <w:shd w:val="clear" w:color="auto" w:fill="FFFFFF"/>
        <w:rPr>
          <w:rFonts w:ascii="Arial" w:hAnsi="Arial" w:cs="Arial"/>
          <w:color w:val="000000"/>
        </w:rPr>
      </w:pPr>
      <w:hyperlink r:id="rId28" w:history="1">
        <w:r w:rsidRPr="008605C9">
          <w:rPr>
            <w:rStyle w:val="Hyperlink"/>
            <w:rFonts w:ascii="Arial" w:hAnsi="Arial" w:cs="Arial"/>
            <w:color w:val="000000"/>
            <w:u w:val="none"/>
          </w:rPr>
          <w:t>www.cdl.org</w:t>
        </w:r>
      </w:hyperlink>
    </w:p>
    <w:p w:rsidR="001A0A53" w:rsidRPr="008605C9" w:rsidRDefault="001A0A53" w:rsidP="0090173E">
      <w:pPr>
        <w:rPr>
          <w:rFonts w:ascii="Arial" w:hAnsi="Arial" w:cs="Arial"/>
          <w:lang w:val="en-US"/>
        </w:rPr>
      </w:pPr>
    </w:p>
    <w:p w:rsidR="001A0A53" w:rsidRPr="00F92110" w:rsidRDefault="001A0A53">
      <w:pPr>
        <w:rPr>
          <w:rFonts w:ascii="Arial" w:hAnsi="Arial" w:cs="Arial"/>
        </w:rPr>
      </w:pPr>
    </w:p>
    <w:sectPr w:rsidR="001A0A53" w:rsidRPr="00F92110" w:rsidSect="00085D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2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3CF"/>
    <w:multiLevelType w:val="multilevel"/>
    <w:tmpl w:val="56A696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C9417B"/>
    <w:multiLevelType w:val="multilevel"/>
    <w:tmpl w:val="7EAAA0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703737"/>
    <w:multiLevelType w:val="multilevel"/>
    <w:tmpl w:val="CEFC22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DCA114E"/>
    <w:multiLevelType w:val="multilevel"/>
    <w:tmpl w:val="FEA46B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E5B4FAD"/>
    <w:multiLevelType w:val="multilevel"/>
    <w:tmpl w:val="E286C5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6B2C0A"/>
    <w:multiLevelType w:val="multilevel"/>
    <w:tmpl w:val="7BD4DD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2AE241E"/>
    <w:multiLevelType w:val="multilevel"/>
    <w:tmpl w:val="A57896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F267AB8"/>
    <w:multiLevelType w:val="multilevel"/>
    <w:tmpl w:val="8D0A29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3ED4587"/>
    <w:multiLevelType w:val="multilevel"/>
    <w:tmpl w:val="2E863C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4190DB3"/>
    <w:multiLevelType w:val="multilevel"/>
    <w:tmpl w:val="91C6CA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9C867A1"/>
    <w:multiLevelType w:val="hybridMultilevel"/>
    <w:tmpl w:val="E47ADFB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72573BB2"/>
    <w:multiLevelType w:val="multilevel"/>
    <w:tmpl w:val="BA6A29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4122DCD"/>
    <w:multiLevelType w:val="multilevel"/>
    <w:tmpl w:val="89BA0C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68C1B49"/>
    <w:multiLevelType w:val="multilevel"/>
    <w:tmpl w:val="EAA0A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B442996"/>
    <w:multiLevelType w:val="multilevel"/>
    <w:tmpl w:val="AD8E9C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12"/>
  </w:num>
  <w:num w:numId="3">
    <w:abstractNumId w:val="7"/>
  </w:num>
  <w:num w:numId="4">
    <w:abstractNumId w:val="6"/>
  </w:num>
  <w:num w:numId="5">
    <w:abstractNumId w:val="4"/>
  </w:num>
  <w:num w:numId="6">
    <w:abstractNumId w:val="8"/>
  </w:num>
  <w:num w:numId="7">
    <w:abstractNumId w:val="5"/>
  </w:num>
  <w:num w:numId="8">
    <w:abstractNumId w:val="3"/>
  </w:num>
  <w:num w:numId="9">
    <w:abstractNumId w:val="0"/>
  </w:num>
  <w:num w:numId="10">
    <w:abstractNumId w:val="9"/>
  </w:num>
  <w:num w:numId="11">
    <w:abstractNumId w:val="11"/>
  </w:num>
  <w:num w:numId="12">
    <w:abstractNumId w:val="1"/>
  </w:num>
  <w:num w:numId="13">
    <w:abstractNumId w:val="10"/>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73E"/>
    <w:rsid w:val="00085DE0"/>
    <w:rsid w:val="001A0A53"/>
    <w:rsid w:val="00285CBB"/>
    <w:rsid w:val="008337A2"/>
    <w:rsid w:val="008605C9"/>
    <w:rsid w:val="00891992"/>
    <w:rsid w:val="008D0125"/>
    <w:rsid w:val="0090173E"/>
    <w:rsid w:val="00A26570"/>
    <w:rsid w:val="00B00FF8"/>
    <w:rsid w:val="00B35C31"/>
    <w:rsid w:val="00C91353"/>
    <w:rsid w:val="00DF2AA1"/>
    <w:rsid w:val="00F70C62"/>
    <w:rsid w:val="00F9211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3E"/>
    <w:pPr>
      <w:spacing w:after="200" w:line="276" w:lineRule="auto"/>
    </w:pPr>
    <w:rPr>
      <w:rFonts w:cs="Calibri"/>
      <w:lang w:eastAsia="en-US"/>
    </w:rPr>
  </w:style>
  <w:style w:type="paragraph" w:styleId="Heading1">
    <w:name w:val="heading 1"/>
    <w:basedOn w:val="Normal"/>
    <w:link w:val="Heading1Char"/>
    <w:uiPriority w:val="99"/>
    <w:qFormat/>
    <w:rsid w:val="009017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9"/>
    <w:qFormat/>
    <w:rsid w:val="0090173E"/>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173E"/>
    <w:rPr>
      <w:rFonts w:ascii="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9"/>
    <w:semiHidden/>
    <w:locked/>
    <w:rsid w:val="0090173E"/>
    <w:rPr>
      <w:rFonts w:ascii="Cambria" w:hAnsi="Cambria" w:cs="Cambria"/>
      <w:b/>
      <w:bCs/>
      <w:color w:val="4F81BD"/>
      <w:sz w:val="26"/>
      <w:szCs w:val="26"/>
    </w:rPr>
  </w:style>
  <w:style w:type="paragraph" w:styleId="NormalWeb">
    <w:name w:val="Normal (Web)"/>
    <w:basedOn w:val="Normal"/>
    <w:uiPriority w:val="99"/>
    <w:rsid w:val="009017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ertexttop">
    <w:name w:val="headertexttop"/>
    <w:basedOn w:val="DefaultParagraphFont"/>
    <w:uiPriority w:val="99"/>
    <w:rsid w:val="0090173E"/>
  </w:style>
  <w:style w:type="character" w:styleId="Hyperlink">
    <w:name w:val="Hyperlink"/>
    <w:basedOn w:val="DefaultParagraphFont"/>
    <w:uiPriority w:val="99"/>
    <w:semiHidden/>
    <w:rsid w:val="0090173E"/>
    <w:rPr>
      <w:color w:val="0000FF"/>
      <w:u w:val="single"/>
    </w:rPr>
  </w:style>
  <w:style w:type="character" w:customStyle="1" w:styleId="docformat">
    <w:name w:val="docformat"/>
    <w:basedOn w:val="DefaultParagraphFont"/>
    <w:uiPriority w:val="99"/>
    <w:rsid w:val="0090173E"/>
  </w:style>
  <w:style w:type="paragraph" w:styleId="BalloonText">
    <w:name w:val="Balloon Text"/>
    <w:basedOn w:val="Normal"/>
    <w:link w:val="BalloonTextChar"/>
    <w:uiPriority w:val="99"/>
    <w:semiHidden/>
    <w:rsid w:val="0090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73E"/>
    <w:rPr>
      <w:rFonts w:ascii="Tahoma" w:hAnsi="Tahoma" w:cs="Tahoma"/>
      <w:sz w:val="16"/>
      <w:szCs w:val="16"/>
    </w:rPr>
  </w:style>
  <w:style w:type="paragraph" w:styleId="ListParagraph">
    <w:name w:val="List Paragraph"/>
    <w:basedOn w:val="Normal"/>
    <w:uiPriority w:val="99"/>
    <w:qFormat/>
    <w:rsid w:val="00F92110"/>
    <w:pPr>
      <w:ind w:left="720"/>
    </w:pPr>
  </w:style>
</w:styles>
</file>

<file path=word/webSettings.xml><?xml version="1.0" encoding="utf-8"?>
<w:webSettings xmlns:r="http://schemas.openxmlformats.org/officeDocument/2006/relationships" xmlns:w="http://schemas.openxmlformats.org/wordprocessingml/2006/main">
  <w:divs>
    <w:div w:id="1707489721">
      <w:marLeft w:val="0"/>
      <w:marRight w:val="0"/>
      <w:marTop w:val="0"/>
      <w:marBottom w:val="0"/>
      <w:divBdr>
        <w:top w:val="none" w:sz="0" w:space="0" w:color="auto"/>
        <w:left w:val="none" w:sz="0" w:space="0" w:color="auto"/>
        <w:bottom w:val="none" w:sz="0" w:space="0" w:color="auto"/>
        <w:right w:val="none" w:sz="0" w:space="0" w:color="auto"/>
      </w:divBdr>
      <w:divsChild>
        <w:div w:id="1707489718">
          <w:marLeft w:val="0"/>
          <w:marRight w:val="-205"/>
          <w:marTop w:val="0"/>
          <w:marBottom w:val="0"/>
          <w:divBdr>
            <w:top w:val="none" w:sz="0" w:space="0" w:color="auto"/>
            <w:left w:val="none" w:sz="0" w:space="0" w:color="auto"/>
            <w:bottom w:val="none" w:sz="0" w:space="0" w:color="auto"/>
            <w:right w:val="none" w:sz="0" w:space="0" w:color="auto"/>
          </w:divBdr>
        </w:div>
        <w:div w:id="1707489719">
          <w:marLeft w:val="0"/>
          <w:marRight w:val="-205"/>
          <w:marTop w:val="0"/>
          <w:marBottom w:val="0"/>
          <w:divBdr>
            <w:top w:val="none" w:sz="0" w:space="0" w:color="auto"/>
            <w:left w:val="none" w:sz="0" w:space="0" w:color="auto"/>
            <w:bottom w:val="none" w:sz="0" w:space="0" w:color="auto"/>
            <w:right w:val="none" w:sz="0" w:space="0" w:color="auto"/>
          </w:divBdr>
        </w:div>
        <w:div w:id="1707489720">
          <w:marLeft w:val="0"/>
          <w:marRight w:val="-205"/>
          <w:marTop w:val="0"/>
          <w:marBottom w:val="0"/>
          <w:divBdr>
            <w:top w:val="none" w:sz="0" w:space="0" w:color="auto"/>
            <w:left w:val="none" w:sz="0" w:space="0" w:color="auto"/>
            <w:bottom w:val="none" w:sz="0" w:space="0" w:color="auto"/>
            <w:right w:val="none" w:sz="0" w:space="0" w:color="auto"/>
          </w:divBdr>
        </w:div>
        <w:div w:id="1707489724">
          <w:marLeft w:val="0"/>
          <w:marRight w:val="-205"/>
          <w:marTop w:val="0"/>
          <w:marBottom w:val="0"/>
          <w:divBdr>
            <w:top w:val="none" w:sz="0" w:space="0" w:color="auto"/>
            <w:left w:val="none" w:sz="0" w:space="0" w:color="auto"/>
            <w:bottom w:val="none" w:sz="0" w:space="0" w:color="auto"/>
            <w:right w:val="none" w:sz="0" w:space="0" w:color="auto"/>
          </w:divBdr>
        </w:div>
      </w:divsChild>
    </w:div>
    <w:div w:id="1707489722">
      <w:marLeft w:val="0"/>
      <w:marRight w:val="0"/>
      <w:marTop w:val="0"/>
      <w:marBottom w:val="0"/>
      <w:divBdr>
        <w:top w:val="none" w:sz="0" w:space="0" w:color="auto"/>
        <w:left w:val="none" w:sz="0" w:space="0" w:color="auto"/>
        <w:bottom w:val="none" w:sz="0" w:space="0" w:color="auto"/>
        <w:right w:val="none" w:sz="0" w:space="0" w:color="auto"/>
      </w:divBdr>
      <w:divsChild>
        <w:div w:id="1707489723">
          <w:marLeft w:val="0"/>
          <w:marRight w:val="-205"/>
          <w:marTop w:val="0"/>
          <w:marBottom w:val="0"/>
          <w:divBdr>
            <w:top w:val="none" w:sz="0" w:space="0" w:color="auto"/>
            <w:left w:val="none" w:sz="0" w:space="0" w:color="auto"/>
            <w:bottom w:val="none" w:sz="0" w:space="0" w:color="auto"/>
            <w:right w:val="none" w:sz="0" w:space="0" w:color="auto"/>
          </w:divBdr>
        </w:div>
        <w:div w:id="1707489725">
          <w:marLeft w:val="0"/>
          <w:marRight w:val="-20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worldlingo.com/wl/services/SG57TOc3OQEJqdFI_2GqSn26BK63U206,/translation?wl_srclang=EN&amp;wl_trglang=EL&amp;wl_rurl=http%3A%2F%2Fwww.cdlib.org%2Fprograms%2Fescholarship.html&amp;wl_url=http%3A%2F%2Fwww.escholarship.org%2Feditions" TargetMode="External"/><Relationship Id="rId13" Type="http://schemas.openxmlformats.org/officeDocument/2006/relationships/hyperlink" Target="http://www2.worldlingo.com/wl/services/SG57TOc3OQEJqdFI_2GqSn26BK63U206,/translation?wl_srclang=EN&amp;wl_trglang=EL&amp;wl_rurl=http%3A%2F%2Fwww.cdlib.org%2Fprograms%2Fescholarship_press.html&amp;wl_url=http%3A%2F%2Fwww.biomedcentral.com%2Fnews%2F20030616%2F03" TargetMode="External"/><Relationship Id="rId18" Type="http://schemas.openxmlformats.org/officeDocument/2006/relationships/hyperlink" Target="http://www2.worldlingo.com/wl/services/SG57TOc3OQEJqdFI_2GqSn26BK63U206,/translation?wl_srclang=EN&amp;wl_trglang=EL&amp;wl_rurl=http%3A%2F%2Fwww.cdlib.org%2Fprograms%2Fescholarship_press.html&amp;wl_url=http%3A%2F%2Fwww.berkeley.edu%2Fnews%2Fberkeleyan%2F"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2.worldlingo.com/wl/services/SG57TOc3OQEJqdFI_2GqSn26BK63U206,/translation?wl_srclang=EN&amp;wl_trglang=EL&amp;wl_rurl=http%3A%2F%2Fwww.cdlib.org%2Fprograms%2Fescholarship_press.html&amp;wl_url=http%3A%2F%2Fwww.infotoday.com%2Fonline%2Fdefault.shtml" TargetMode="External"/><Relationship Id="rId7" Type="http://schemas.openxmlformats.org/officeDocument/2006/relationships/hyperlink" Target="http://www2.worldlingo.com/wl/services/SG57TOc3OQEJqdFI_2GqSn26BK63U206,/translation?wl_srclang=EN&amp;wl_trglang=EL&amp;wl_rurl=http%3A%2F%2Fwww.cdlib.org%2Fprograms%2Fescholarship.html&amp;wl_url=http%3A%2F%2Frepositories.cdlib.org%2Fescholarship%2F" TargetMode="External"/><Relationship Id="rId12" Type="http://schemas.openxmlformats.org/officeDocument/2006/relationships/hyperlink" Target="http://www2.worldlingo.com/wl/services/SG57TOc3OQEJqdFI_2GqSn26BK63U206,/translation?wl_srclang=EN&amp;wl_trglang=EL&amp;wl_rurl=http%3A%2F%2Fwww.cdlib.org%2Fprograms%2Fescholarship_press.html&amp;wl_url=http%3A%2F%2Fwww.ifla.org%2FIV%2Fifla69%2Fprog03.htm" TargetMode="External"/><Relationship Id="rId17" Type="http://schemas.openxmlformats.org/officeDocument/2006/relationships/hyperlink" Target="http://www2.worldlingo.com/wl/services/SG57TOc3OQEJqdFI_2GqSn26BK63U206,/translation?wl_srclang=EN&amp;wl_trglang=EL&amp;wl_rurl=http%3A%2F%2Fwww.cdlib.org%2Fprograms%2Fescholarship_press.html&amp;wl_url=http%3A%2F%2Fwww.berkeley.edu%2Fnews%2Fberkeleyan%2F2003%2F01%2F22_ucp.html" TargetMode="External"/><Relationship Id="rId25" Type="http://schemas.openxmlformats.org/officeDocument/2006/relationships/hyperlink" Target="http://www2.worldlingo.com/wl/services/SG57TOc3OQEJqdFI_2GqSn26BK63U206,/translation?wl_srclang=EN&amp;wl_trglang=EL&amp;wl_rurl=http%3A%2F%2Fosc.universityofcalifornia.edu%2Fhome%2Fregain_control.html&amp;wl_url=http%3A%2F%2Fosc.universityofcalifornia.edu%2Fhome%2Fregain_control.html" TargetMode="External"/><Relationship Id="rId2" Type="http://schemas.openxmlformats.org/officeDocument/2006/relationships/styles" Target="styles.xml"/><Relationship Id="rId16" Type="http://schemas.openxmlformats.org/officeDocument/2006/relationships/hyperlink" Target="http://www2.worldlingo.com/wl/services/SG57TOc3OQEJqdFI_2GqSn26BK63U206,/translation?wl_srclang=EN&amp;wl_trglang=EL&amp;wl_rurl=http%3A%2F%2Fwww.cdlib.org%2Fprograms%2Fescholarship_press.html&amp;wl_url=http%3A%2F%2Fchronicle.com%2F" TargetMode="External"/><Relationship Id="rId20" Type="http://schemas.openxmlformats.org/officeDocument/2006/relationships/hyperlink" Target="http://www2.worldlingo.com/wl/services/SG57TOc3OQEJqdFI_2GqSn26BK63U206,/translation?wl_srclang=EN&amp;wl_trglang=EL&amp;wl_rurl=http%3A%2F%2Fwww.cdlib.org%2Fprograms%2Fescholarship_press.html&amp;wl_url=http%3A%2F%2Fwww.bizjournals.com%2Fsanjose%2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sa.schiff@ucop.edu" TargetMode="External"/><Relationship Id="rId11" Type="http://schemas.openxmlformats.org/officeDocument/2006/relationships/hyperlink" Target="http://www2.worldlingo.com/wl/services/SG57TOc3OQEJqdFI_2GqSn26BK63U206,/translation?wl_srclang=EN&amp;wl_trglang=EL&amp;wl_rurl=http%3A%2F%2Fwww.cdlib.org%2Fprograms%2Fescholarship_press.html&amp;wl_url=http%3A%2F%2Fwww.ifla.org%2FIV%2Fifla69%2Fpapers%2F065e-Hughes.pdf" TargetMode="External"/><Relationship Id="rId24" Type="http://schemas.openxmlformats.org/officeDocument/2006/relationships/hyperlink" Target="http://www2.worldlingo.com/wl/services/SG57TOc3OQEJqdFI_2GqSn26BK63U206,/translation?wl_srclang=EN&amp;wl_trglang=EL&amp;wl_rurl=http%3A%2F%2Fosc.universityofcalifornia.edu%2Fhome%2Fregain_control.html&amp;wl_url=http%3A%2F%2Fosc.universityofcalifornia.edu%2Fhome%2Fregain_control.html" TargetMode="External"/><Relationship Id="rId5" Type="http://schemas.openxmlformats.org/officeDocument/2006/relationships/hyperlink" Target="mailto:catherine.mitchell@ucop.edu" TargetMode="External"/><Relationship Id="rId15" Type="http://schemas.openxmlformats.org/officeDocument/2006/relationships/hyperlink" Target="http://www2.worldlingo.com/wl/services/SG57TOc3OQEJqdFI_2GqSn26BK63U206,/translation?wl_srclang=EN&amp;wl_trglang=EL&amp;wl_rurl=http%3A%2F%2Fwww.cdlib.org%2Fprograms%2Fescholarship_press.html&amp;wl_url=http%3A%2F%2Fchronicle.com%2Ffree%2F2003%2F03%2F2003030401t.htm" TargetMode="External"/><Relationship Id="rId23" Type="http://schemas.openxmlformats.org/officeDocument/2006/relationships/hyperlink" Target="http://www2.worldlingo.com/wl/services/SG57TOc3OQEJqdFI_2GqSn26BK63U206,/translation?wl_srclang=EN&amp;wl_trglang=EL&amp;wl_rurl=http%3A%2F%2Fosc.universityofcalifornia.edu%2Fhome%2Fregain_control.html&amp;wl_url=http%3A%2F%2Fosc.universityofcalifornia.edu%2Fhome%2Fregain_control.html" TargetMode="External"/><Relationship Id="rId28" Type="http://schemas.openxmlformats.org/officeDocument/2006/relationships/hyperlink" Target="http://dlib.ionio.gr/gsdl/cgi-bin/library?e=d-01000-00---0ctheses--00-1--0-10-0---0---0prompt-10-TX--4-------0-1l--11-en-50---20-about-rtf--00-3-1-00-0011-1-0utfZz-8-10&amp;a=extlink&amp;rl=0&amp;href=http:%2f%2fwww.cdl.org" TargetMode="External"/><Relationship Id="rId10" Type="http://schemas.openxmlformats.org/officeDocument/2006/relationships/hyperlink" Target="http://www2.worldlingo.com/wl/services/SG57TOc3OQEJqdFI_2GqSn26BK63U206,/translation?wl_srclang=EN&amp;wl_trglang=EL&amp;wl_rurl=http%3A%2F%2Fwww.cdlib.org%2Fprograms%2Fescholarship_press.html&amp;wl_url=http%3A%2F%2Fwww.syllabus.com%2Farticle.asp%3Fid%3D9357" TargetMode="External"/><Relationship Id="rId19" Type="http://schemas.openxmlformats.org/officeDocument/2006/relationships/hyperlink" Target="http://www2.worldlingo.com/wl/services/SG57TOc3OQEJqdFI_2GqSn26BK63U206,/translation?wl_srclang=EN&amp;wl_trglang=EL&amp;wl_rurl=http%3A%2F%2Fwww.cdlib.org%2Fprograms%2Fescholarship_press.html&amp;wl_url=http%3A%2F%2Fwww.bizjournals.com%2Fsanjose%2Fstories%2F2003%2F01%2F06%2Fdaily42.html%3Fjst%3Ds_rs_hl" TargetMode="External"/><Relationship Id="rId4" Type="http://schemas.openxmlformats.org/officeDocument/2006/relationships/webSettings" Target="webSettings.xml"/><Relationship Id="rId9" Type="http://schemas.openxmlformats.org/officeDocument/2006/relationships/hyperlink" Target="http://www2.worldlingo.com/wl/services/SG57TOc3OQEJqdFI_2GqSn26BK63U206,/translation?wl_srclang=EN&amp;wl_trglang=EL&amp;wl_rurl=http%3A%2F%2Fwww.cdlib.org%2Fprograms%2Fescholarship.html&amp;wl_url=http%3A%2F%2Fwww.marktwainproject.org%2F" TargetMode="External"/><Relationship Id="rId14" Type="http://schemas.openxmlformats.org/officeDocument/2006/relationships/hyperlink" Target="http://www2.worldlingo.com/wl/services/SG57TOc3OQEJqdFI_2GqSn26BK63U206,/translation?wl_srclang=EN&amp;wl_trglang=EL&amp;wl_rurl=http%3A%2F%2Fwww.cdlib.org%2Fprograms%2Fescholarship_press.html&amp;wl_url=http%3A%2F%2Fwww.the-scientist.com%2F" TargetMode="External"/><Relationship Id="rId22" Type="http://schemas.openxmlformats.org/officeDocument/2006/relationships/hyperlink" Target="http://www2.worldlingo.com/wl/services/SG57TOc3OQEJqdFI_2GqSn26BK63U206,/translation?wl_srclang=EN&amp;wl_trglang=EL&amp;wl_rurl=http%3A%2F%2Fosc.universityofcalifornia.edu%2Fhome%2Fregain_control.html&amp;wl_url=http%3A%2F%2Fosc.universityofcalifornia.edu%2Fhome%2Fregain_control.html" TargetMode="External"/><Relationship Id="rId27" Type="http://schemas.openxmlformats.org/officeDocument/2006/relationships/hyperlink" Target="http://www2.worldlingo.com/wl/services/SG57TOc3OQEJqdFI_2GqSn26BK63U206,/translation?wl_srclang=EN&amp;wl_trglang=EL&amp;wl_rurl=http%3A%2F%2Fosc.universityofcalifornia.edu%2Fhome%2Fregain_control.html&amp;wl_url=http%3A%2F%2Fwww.createchange.org%2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4427</Words>
  <Characters>23910</Characters>
  <Application>Microsoft Office Outlook</Application>
  <DocSecurity>0</DocSecurity>
  <Lines>0</Lines>
  <Paragraphs>0</Paragraphs>
  <ScaleCrop>false</ScaleCrop>
  <Company>ΤΕΕ ΚΕΡΚΥΡΑΣ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grammatia</cp:lastModifiedBy>
  <cp:revision>2</cp:revision>
  <dcterms:created xsi:type="dcterms:W3CDTF">2009-06-19T07:44:00Z</dcterms:created>
  <dcterms:modified xsi:type="dcterms:W3CDTF">2009-06-19T07:44:00Z</dcterms:modified>
</cp:coreProperties>
</file>